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59E2" w14:textId="109F556D" w:rsidR="00816216" w:rsidRPr="0054140F" w:rsidRDefault="000124F4" w:rsidP="00141A4C">
      <w:pPr>
        <w:pStyle w:val="Titolo"/>
        <w:rPr>
          <w:rFonts w:asciiTheme="minorHAnsi" w:hAnsiTheme="minorHAnsi"/>
          <w:sz w:val="44"/>
          <w:szCs w:val="44"/>
        </w:rPr>
      </w:pPr>
      <w:r w:rsidRPr="0054140F">
        <w:rPr>
          <w:rFonts w:asciiTheme="minorHAnsi" w:hAnsiTheme="minorHAnsi"/>
          <w:sz w:val="44"/>
          <w:szCs w:val="44"/>
        </w:rPr>
        <w:t xml:space="preserve">Dr.ssa </w:t>
      </w:r>
      <w:r w:rsidR="00355104" w:rsidRPr="0054140F">
        <w:rPr>
          <w:rFonts w:asciiTheme="minorHAnsi" w:hAnsiTheme="minorHAnsi"/>
          <w:b/>
          <w:bCs/>
          <w:sz w:val="44"/>
          <w:szCs w:val="44"/>
        </w:rPr>
        <w:t>Valeria Berrino</w:t>
      </w:r>
    </w:p>
    <w:p w14:paraId="04DD2833" w14:textId="3B11F6FB" w:rsidR="00E9228B" w:rsidRPr="00E9615E" w:rsidRDefault="00E9228B" w:rsidP="00E9228B">
      <w:pPr>
        <w:pStyle w:val="Standard"/>
        <w:ind w:right="340"/>
        <w:rPr>
          <w:rFonts w:asciiTheme="minorHAnsi" w:hAnsiTheme="minorHAnsi" w:cstheme="minorHAnsi"/>
        </w:rPr>
      </w:pPr>
      <w:r w:rsidRPr="00E9615E">
        <w:rPr>
          <w:rFonts w:asciiTheme="minorHAnsi" w:hAnsiTheme="minorHAnsi" w:cstheme="minorHAnsi"/>
        </w:rPr>
        <w:t xml:space="preserve">Medico Chirurgo </w:t>
      </w:r>
      <w:r w:rsidR="000124F4" w:rsidRPr="00E9615E">
        <w:rPr>
          <w:rFonts w:asciiTheme="minorHAnsi" w:hAnsiTheme="minorHAnsi" w:cstheme="minorHAnsi"/>
        </w:rPr>
        <w:t xml:space="preserve">- </w:t>
      </w:r>
      <w:r w:rsidRPr="00E9615E">
        <w:rPr>
          <w:rFonts w:asciiTheme="minorHAnsi" w:hAnsiTheme="minorHAnsi" w:cstheme="minorHAnsi"/>
        </w:rPr>
        <w:t>Specialista in Chirurgia Plastica Ricostruttiva ed Estetica</w:t>
      </w:r>
    </w:p>
    <w:p w14:paraId="15A9F51E" w14:textId="77777777" w:rsidR="002E1665" w:rsidRPr="0054140F" w:rsidRDefault="002E1665" w:rsidP="00E9228B">
      <w:pPr>
        <w:pStyle w:val="Standard"/>
        <w:ind w:right="340"/>
        <w:rPr>
          <w:rFonts w:asciiTheme="minorHAnsi" w:hAnsiTheme="minorHAnsi" w:cstheme="minorHAnsi"/>
          <w:sz w:val="22"/>
          <w:szCs w:val="22"/>
        </w:rPr>
      </w:pPr>
    </w:p>
    <w:p w14:paraId="63C1F9A8" w14:textId="5E0BA7A5" w:rsidR="00E9228B" w:rsidRPr="0054140F" w:rsidRDefault="002E1665" w:rsidP="00E9228B">
      <w:pPr>
        <w:pStyle w:val="Standard"/>
        <w:ind w:right="340"/>
        <w:rPr>
          <w:rFonts w:asciiTheme="minorHAnsi" w:hAnsiTheme="minorHAnsi" w:cstheme="minorHAnsi"/>
          <w:sz w:val="22"/>
          <w:szCs w:val="22"/>
        </w:rPr>
      </w:pPr>
      <w:r w:rsidRPr="0054140F">
        <w:rPr>
          <w:rFonts w:asciiTheme="minorHAnsi" w:hAnsiTheme="minorHAnsi" w:cstheme="minorHAnsi"/>
          <w:sz w:val="22"/>
          <w:szCs w:val="22"/>
        </w:rPr>
        <w:t>Membro SICPRE - Società Italiana di Chirurgia Plastica Ricostruttiva ed Estetica</w:t>
      </w:r>
    </w:p>
    <w:p w14:paraId="415BD876" w14:textId="72C9AA7F" w:rsidR="00E9228B" w:rsidRPr="0054140F" w:rsidRDefault="00E9228B" w:rsidP="00E9228B">
      <w:pPr>
        <w:pStyle w:val="Standard"/>
        <w:ind w:right="340"/>
        <w:rPr>
          <w:rFonts w:asciiTheme="minorHAnsi" w:hAnsiTheme="minorHAnsi" w:cstheme="minorHAnsi"/>
          <w:sz w:val="22"/>
          <w:szCs w:val="22"/>
        </w:rPr>
      </w:pPr>
      <w:r w:rsidRPr="0054140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C716B6" wp14:editId="0D5D15AB">
            <wp:extent cx="112542" cy="112542"/>
            <wp:effectExtent l="0" t="0" r="1905" b="1905"/>
            <wp:docPr id="1713982699" name="Immagine 1713982699">
              <a:extLst xmlns:a="http://schemas.openxmlformats.org/drawingml/2006/main">
                <a:ext uri="{FF2B5EF4-FFF2-40B4-BE49-F238E27FC236}">
                  <a16:creationId xmlns:a16="http://schemas.microsoft.com/office/drawing/2014/main" id="{8091851D-20A6-7CE6-B2C3-E804D0D0E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5">
                      <a:extLst>
                        <a:ext uri="{FF2B5EF4-FFF2-40B4-BE49-F238E27FC236}">
                          <a16:creationId xmlns:a16="http://schemas.microsoft.com/office/drawing/2014/main" id="{8091851D-20A6-7CE6-B2C3-E804D0D0E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3" cy="11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40F">
        <w:rPr>
          <w:rFonts w:asciiTheme="minorHAnsi" w:hAnsiTheme="minorHAnsi" w:cstheme="minorHAnsi"/>
          <w:sz w:val="22"/>
          <w:szCs w:val="22"/>
        </w:rPr>
        <w:t xml:space="preserve"> 010 5958318                                                                           </w:t>
      </w:r>
    </w:p>
    <w:p w14:paraId="7B8C0C8B" w14:textId="6D9B1D8D" w:rsidR="00E9228B" w:rsidRPr="0054140F" w:rsidRDefault="00E9228B" w:rsidP="00E9228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4140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DE9C254" wp14:editId="5BD0D11A">
            <wp:extent cx="114251" cy="114251"/>
            <wp:effectExtent l="0" t="0" r="635" b="635"/>
            <wp:docPr id="198033201" name="Immagine 198033201" descr="Immagine che contiene nero, oscurità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58DFBF3-A34D-9B57-009F-91DBF66C83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Immagine che contiene nero, oscurità&#10;&#10;Descrizione generata automaticamente">
                      <a:extLst>
                        <a:ext uri="{FF2B5EF4-FFF2-40B4-BE49-F238E27FC236}">
                          <a16:creationId xmlns:a16="http://schemas.microsoft.com/office/drawing/2014/main" id="{458DFBF3-A34D-9B57-009F-91DBF66C83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7" cy="11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40F">
        <w:rPr>
          <w:rFonts w:asciiTheme="minorHAnsi" w:hAnsiTheme="minorHAnsi" w:cstheme="minorHAnsi"/>
          <w:sz w:val="22"/>
          <w:szCs w:val="22"/>
        </w:rPr>
        <w:t xml:space="preserve"> +39 3335402760                                                                   </w:t>
      </w:r>
      <w:r w:rsidR="00951E42" w:rsidRPr="0054140F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EE63A6A" w14:textId="2DBFFC43" w:rsidR="00E9228B" w:rsidRPr="0054140F" w:rsidRDefault="00E9228B" w:rsidP="00E9228B">
      <w:pPr>
        <w:pStyle w:val="Standard"/>
        <w:tabs>
          <w:tab w:val="left" w:pos="5129"/>
        </w:tabs>
        <w:rPr>
          <w:rFonts w:asciiTheme="minorHAnsi" w:hAnsiTheme="minorHAnsi" w:cstheme="minorHAnsi"/>
          <w:sz w:val="22"/>
          <w:szCs w:val="22"/>
        </w:rPr>
      </w:pPr>
      <w:r w:rsidRPr="0054140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4F2C24F" wp14:editId="2015582C">
            <wp:extent cx="119575" cy="119575"/>
            <wp:effectExtent l="0" t="0" r="0" b="0"/>
            <wp:docPr id="470014766" name="Immagine 470014766">
              <a:extLst xmlns:a="http://schemas.openxmlformats.org/drawingml/2006/main">
                <a:ext uri="{FF2B5EF4-FFF2-40B4-BE49-F238E27FC236}">
                  <a16:creationId xmlns:a16="http://schemas.microsoft.com/office/drawing/2014/main" id="{995DBCDB-B221-80FC-1FAD-A23B6C84D6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95DBCDB-B221-80FC-1FAD-A23B6C84D6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41" cy="12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40F">
        <w:rPr>
          <w:rFonts w:asciiTheme="minorHAnsi" w:hAnsiTheme="minorHAnsi" w:cstheme="minorHAnsi"/>
          <w:sz w:val="22"/>
          <w:szCs w:val="22"/>
        </w:rPr>
        <w:t xml:space="preserve"> berrino.chirurgiaplastica@gmail.com                                                                                                               </w:t>
      </w:r>
    </w:p>
    <w:p w14:paraId="0B3EDB05" w14:textId="2594F776" w:rsidR="006270A9" w:rsidRPr="0054140F" w:rsidRDefault="00F0697B">
      <w:pPr>
        <w:pStyle w:val="Titolo1"/>
        <w:rPr>
          <w:rFonts w:asciiTheme="minorHAnsi" w:hAnsiTheme="minorHAnsi"/>
          <w:szCs w:val="28"/>
        </w:rPr>
      </w:pPr>
      <w:r w:rsidRPr="0054140F">
        <w:rPr>
          <w:rFonts w:asciiTheme="minorHAnsi" w:hAnsiTheme="minorHAnsi"/>
          <w:szCs w:val="28"/>
        </w:rPr>
        <w:t>Istruzione e Formazione</w:t>
      </w:r>
    </w:p>
    <w:p w14:paraId="01920EFC" w14:textId="55110E26" w:rsidR="00473BC0" w:rsidRPr="0054140F" w:rsidRDefault="00E9228B" w:rsidP="008D52B7">
      <w:pPr>
        <w:pStyle w:val="Puntoelenco"/>
        <w:numPr>
          <w:ilvl w:val="0"/>
          <w:numId w:val="0"/>
        </w:numPr>
        <w:ind w:left="216" w:hanging="216"/>
        <w:rPr>
          <w:rStyle w:val="ContentBodyChar"/>
          <w:sz w:val="22"/>
          <w:lang w:val="it-IT"/>
        </w:rPr>
      </w:pPr>
      <w:r w:rsidRPr="0054140F">
        <w:rPr>
          <w:rStyle w:val="ContentBodyChar"/>
          <w:b/>
          <w:bCs/>
          <w:sz w:val="22"/>
          <w:lang w:val="it-IT"/>
        </w:rPr>
        <w:t>Diploma di Specializzazione in Chirurgia Plastica Ricostruttiva ed Estetica</w:t>
      </w:r>
      <w:r w:rsidR="00473BC0" w:rsidRPr="0054140F">
        <w:rPr>
          <w:rStyle w:val="ContentBodyChar"/>
          <w:b/>
          <w:bCs/>
          <w:sz w:val="22"/>
          <w:lang w:val="it-IT"/>
        </w:rPr>
        <w:t xml:space="preserve"> </w:t>
      </w:r>
      <w:r w:rsidR="00473BC0" w:rsidRPr="0054140F">
        <w:rPr>
          <w:rStyle w:val="ContentBodyChar"/>
          <w:sz w:val="22"/>
          <w:lang w:val="it-IT"/>
        </w:rPr>
        <w:t xml:space="preserve">(08 </w:t>
      </w:r>
      <w:proofErr w:type="spellStart"/>
      <w:r w:rsidR="00473BC0" w:rsidRPr="0054140F">
        <w:rPr>
          <w:rStyle w:val="ContentBodyChar"/>
          <w:sz w:val="22"/>
          <w:lang w:val="it-IT"/>
        </w:rPr>
        <w:t>Nov</w:t>
      </w:r>
      <w:proofErr w:type="spellEnd"/>
      <w:r w:rsidR="00473BC0" w:rsidRPr="0054140F">
        <w:rPr>
          <w:rStyle w:val="ContentBodyChar"/>
          <w:sz w:val="22"/>
          <w:lang w:val="it-IT"/>
        </w:rPr>
        <w:t xml:space="preserve"> 2023)</w:t>
      </w:r>
    </w:p>
    <w:p w14:paraId="614FBAFA" w14:textId="69496652" w:rsidR="000575C1" w:rsidRPr="0054140F" w:rsidRDefault="000575C1" w:rsidP="008D52B7">
      <w:pPr>
        <w:pStyle w:val="Puntoelenco"/>
        <w:numPr>
          <w:ilvl w:val="0"/>
          <w:numId w:val="0"/>
        </w:numPr>
        <w:ind w:left="216" w:hanging="216"/>
        <w:rPr>
          <w:rStyle w:val="ContentBodyChar"/>
          <w:sz w:val="22"/>
          <w:lang w:val="it-IT"/>
        </w:rPr>
      </w:pPr>
      <w:r w:rsidRPr="0054140F">
        <w:rPr>
          <w:rStyle w:val="ContentBodyChar"/>
          <w:sz w:val="22"/>
          <w:lang w:val="it-IT"/>
        </w:rPr>
        <w:t xml:space="preserve">                Universit</w:t>
      </w:r>
      <w:r w:rsidR="00E9228B" w:rsidRPr="0054140F">
        <w:rPr>
          <w:rStyle w:val="ContentBodyChar"/>
          <w:sz w:val="22"/>
          <w:lang w:val="it-IT"/>
        </w:rPr>
        <w:t>à</w:t>
      </w:r>
      <w:r w:rsidRPr="0054140F">
        <w:rPr>
          <w:rStyle w:val="ContentBodyChar"/>
          <w:sz w:val="22"/>
          <w:lang w:val="it-IT"/>
        </w:rPr>
        <w:t xml:space="preserve"> </w:t>
      </w:r>
      <w:r w:rsidR="00E9228B" w:rsidRPr="0054140F">
        <w:rPr>
          <w:rStyle w:val="ContentBodyChar"/>
          <w:sz w:val="22"/>
          <w:lang w:val="it-IT"/>
        </w:rPr>
        <w:t>di Genova</w:t>
      </w:r>
    </w:p>
    <w:p w14:paraId="4EF84F7B" w14:textId="4D0CA9EE" w:rsidR="000575C1" w:rsidRPr="0054140F" w:rsidRDefault="000575C1" w:rsidP="00E9615E">
      <w:pPr>
        <w:pStyle w:val="Puntoelenco"/>
        <w:numPr>
          <w:ilvl w:val="0"/>
          <w:numId w:val="0"/>
        </w:numPr>
        <w:spacing w:line="240" w:lineRule="auto"/>
        <w:ind w:left="216" w:hanging="216"/>
        <w:rPr>
          <w:rStyle w:val="ContentBodyChar"/>
          <w:sz w:val="22"/>
          <w:lang w:val="it-IT"/>
        </w:rPr>
      </w:pPr>
      <w:r w:rsidRPr="0054140F">
        <w:rPr>
          <w:rStyle w:val="ContentBodyChar"/>
          <w:sz w:val="22"/>
          <w:lang w:val="it-IT"/>
        </w:rPr>
        <w:t xml:space="preserve">                </w:t>
      </w:r>
      <w:r w:rsidR="00E9228B" w:rsidRPr="0054140F">
        <w:rPr>
          <w:rStyle w:val="ContentBodyChar"/>
          <w:sz w:val="22"/>
          <w:lang w:val="it-IT"/>
        </w:rPr>
        <w:t>Diplomata</w:t>
      </w:r>
      <w:r w:rsidRPr="0054140F">
        <w:rPr>
          <w:rStyle w:val="ContentBodyChar"/>
          <w:sz w:val="22"/>
          <w:lang w:val="it-IT"/>
        </w:rPr>
        <w:t xml:space="preserve"> “</w:t>
      </w:r>
      <w:r w:rsidR="00E9228B" w:rsidRPr="0054140F">
        <w:rPr>
          <w:rStyle w:val="ContentBodyChar"/>
          <w:sz w:val="22"/>
          <w:lang w:val="it-IT"/>
        </w:rPr>
        <w:t>con lode</w:t>
      </w:r>
      <w:r w:rsidRPr="0054140F">
        <w:rPr>
          <w:rStyle w:val="ContentBodyChar"/>
          <w:sz w:val="22"/>
          <w:lang w:val="it-IT"/>
        </w:rPr>
        <w:t xml:space="preserve">” </w:t>
      </w:r>
      <w:r w:rsidR="00E9228B" w:rsidRPr="0054140F">
        <w:rPr>
          <w:rStyle w:val="ContentBodyChar"/>
          <w:sz w:val="22"/>
          <w:lang w:val="it-IT"/>
        </w:rPr>
        <w:t>con discussione della Tesi</w:t>
      </w:r>
      <w:r w:rsidRPr="0054140F">
        <w:rPr>
          <w:rStyle w:val="ContentBodyChar"/>
          <w:sz w:val="22"/>
          <w:lang w:val="it-IT"/>
        </w:rPr>
        <w:t xml:space="preserve"> </w:t>
      </w:r>
      <w:r w:rsidR="00E9228B" w:rsidRPr="0054140F">
        <w:rPr>
          <w:rStyle w:val="ContentBodyChar"/>
          <w:sz w:val="22"/>
          <w:lang w:val="it-IT"/>
        </w:rPr>
        <w:t xml:space="preserve">“Deformità mammarie secondarie a contrattura capsulare </w:t>
      </w:r>
      <w:proofErr w:type="spellStart"/>
      <w:r w:rsidR="00E9228B" w:rsidRPr="0054140F">
        <w:rPr>
          <w:rStyle w:val="ContentBodyChar"/>
          <w:sz w:val="22"/>
          <w:lang w:val="it-IT"/>
        </w:rPr>
        <w:t>periprotesica</w:t>
      </w:r>
      <w:proofErr w:type="spellEnd"/>
      <w:r w:rsidR="00E9228B" w:rsidRPr="0054140F">
        <w:rPr>
          <w:rStyle w:val="ContentBodyChar"/>
          <w:sz w:val="22"/>
          <w:lang w:val="it-IT"/>
        </w:rPr>
        <w:t xml:space="preserve">: una nuova Classificazione Clinico-Morfologica” </w:t>
      </w:r>
    </w:p>
    <w:p w14:paraId="2B0C13CF" w14:textId="77777777" w:rsidR="00473BC0" w:rsidRPr="0054140F" w:rsidRDefault="00473BC0" w:rsidP="008D52B7">
      <w:pPr>
        <w:pStyle w:val="Puntoelenco"/>
        <w:numPr>
          <w:ilvl w:val="0"/>
          <w:numId w:val="0"/>
        </w:numPr>
        <w:ind w:left="216" w:hanging="216"/>
        <w:rPr>
          <w:rStyle w:val="ContentBodyChar"/>
          <w:b/>
          <w:bCs/>
          <w:sz w:val="22"/>
          <w:lang w:val="it-IT"/>
        </w:rPr>
      </w:pPr>
    </w:p>
    <w:p w14:paraId="3D02737A" w14:textId="2E641478" w:rsidR="00355104" w:rsidRPr="0054140F" w:rsidRDefault="00F0697B" w:rsidP="008D52B7">
      <w:pPr>
        <w:pStyle w:val="Puntoelenco"/>
        <w:numPr>
          <w:ilvl w:val="0"/>
          <w:numId w:val="0"/>
        </w:numPr>
        <w:ind w:left="216" w:hanging="216"/>
        <w:rPr>
          <w:rStyle w:val="ContentBodyChar"/>
          <w:color w:val="auto"/>
          <w:sz w:val="22"/>
          <w:lang w:val="it-IT"/>
        </w:rPr>
      </w:pPr>
      <w:r w:rsidRPr="0054140F">
        <w:rPr>
          <w:rStyle w:val="ContentBodyChar"/>
          <w:b/>
          <w:bCs/>
          <w:color w:val="auto"/>
          <w:sz w:val="22"/>
          <w:lang w:val="it-IT"/>
        </w:rPr>
        <w:t>Scuola di Specializzazione in Chirurgia Plastica Ricostruttiva ed Estetica</w:t>
      </w:r>
      <w:r w:rsidR="00355104" w:rsidRPr="0054140F">
        <w:rPr>
          <w:rStyle w:val="ContentBodyChar"/>
          <w:b/>
          <w:bCs/>
          <w:color w:val="auto"/>
          <w:sz w:val="22"/>
          <w:lang w:val="it-IT"/>
        </w:rPr>
        <w:t xml:space="preserve"> </w:t>
      </w:r>
      <w:r w:rsidR="00355104" w:rsidRPr="0054140F">
        <w:rPr>
          <w:rStyle w:val="ContentBodyChar"/>
          <w:color w:val="auto"/>
          <w:sz w:val="22"/>
          <w:lang w:val="it-IT"/>
        </w:rPr>
        <w:t>(</w:t>
      </w:r>
      <w:proofErr w:type="spellStart"/>
      <w:r w:rsidR="00355104" w:rsidRPr="0054140F">
        <w:rPr>
          <w:rStyle w:val="ContentBodyChar"/>
          <w:color w:val="auto"/>
          <w:sz w:val="22"/>
          <w:lang w:val="it-IT"/>
        </w:rPr>
        <w:t>Nov</w:t>
      </w:r>
      <w:proofErr w:type="spellEnd"/>
      <w:r w:rsidR="00355104" w:rsidRPr="0054140F">
        <w:rPr>
          <w:rStyle w:val="ContentBodyChar"/>
          <w:color w:val="auto"/>
          <w:sz w:val="22"/>
          <w:lang w:val="it-IT"/>
        </w:rPr>
        <w:t xml:space="preserve"> 2018 – O</w:t>
      </w:r>
      <w:r w:rsidR="00E9228B" w:rsidRPr="0054140F">
        <w:rPr>
          <w:rStyle w:val="ContentBodyChar"/>
          <w:color w:val="auto"/>
          <w:sz w:val="22"/>
          <w:lang w:val="it-IT"/>
        </w:rPr>
        <w:t>t</w:t>
      </w:r>
      <w:r w:rsidR="00355104" w:rsidRPr="0054140F">
        <w:rPr>
          <w:rStyle w:val="ContentBodyChar"/>
          <w:color w:val="auto"/>
          <w:sz w:val="22"/>
          <w:lang w:val="it-IT"/>
        </w:rPr>
        <w:t>t 2023)</w:t>
      </w:r>
    </w:p>
    <w:p w14:paraId="29C60C5F" w14:textId="3868E7CE" w:rsidR="00F27974" w:rsidRPr="0054140F" w:rsidRDefault="00F27974" w:rsidP="008D52B7">
      <w:pPr>
        <w:pStyle w:val="Puntoelenco"/>
        <w:numPr>
          <w:ilvl w:val="0"/>
          <w:numId w:val="0"/>
        </w:numPr>
        <w:ind w:left="792"/>
        <w:rPr>
          <w:color w:val="auto"/>
        </w:rPr>
      </w:pPr>
      <w:r w:rsidRPr="0054140F">
        <w:rPr>
          <w:color w:val="auto"/>
        </w:rPr>
        <w:t xml:space="preserve">17 </w:t>
      </w:r>
      <w:proofErr w:type="gramStart"/>
      <w:r w:rsidR="00F0697B" w:rsidRPr="0054140F">
        <w:rPr>
          <w:color w:val="auto"/>
        </w:rPr>
        <w:t>Luglio</w:t>
      </w:r>
      <w:proofErr w:type="gramEnd"/>
      <w:r w:rsidRPr="0054140F">
        <w:rPr>
          <w:color w:val="auto"/>
        </w:rPr>
        <w:t xml:space="preserve"> 2018: </w:t>
      </w:r>
      <w:r w:rsidR="00F0697B" w:rsidRPr="0054140F">
        <w:rPr>
          <w:color w:val="auto"/>
        </w:rPr>
        <w:t>Classificata</w:t>
      </w:r>
      <w:r w:rsidRPr="0054140F">
        <w:rPr>
          <w:color w:val="auto"/>
        </w:rPr>
        <w:t xml:space="preserve"> 1393 </w:t>
      </w:r>
      <w:r w:rsidR="00F0697B" w:rsidRPr="0054140F">
        <w:rPr>
          <w:color w:val="auto"/>
        </w:rPr>
        <w:t>su</w:t>
      </w:r>
      <w:r w:rsidRPr="0054140F">
        <w:rPr>
          <w:color w:val="auto"/>
        </w:rPr>
        <w:t>16046 candidat</w:t>
      </w:r>
      <w:r w:rsidR="00F0697B" w:rsidRPr="0054140F">
        <w:rPr>
          <w:color w:val="auto"/>
        </w:rPr>
        <w:t xml:space="preserve">i nel Concorso Nazionale di Ammissione alle Scuole di Specialità. </w:t>
      </w:r>
      <w:r w:rsidRPr="0054140F">
        <w:rPr>
          <w:color w:val="auto"/>
        </w:rPr>
        <w:t xml:space="preserve"> </w:t>
      </w:r>
      <w:r w:rsidR="00F0697B" w:rsidRPr="0054140F">
        <w:rPr>
          <w:color w:val="auto"/>
        </w:rPr>
        <w:t xml:space="preserve">Vincitrice di </w:t>
      </w:r>
      <w:r w:rsidR="00E9228B" w:rsidRPr="0054140F">
        <w:rPr>
          <w:color w:val="auto"/>
        </w:rPr>
        <w:t xml:space="preserve">una </w:t>
      </w:r>
      <w:r w:rsidR="00F0697B" w:rsidRPr="0054140F">
        <w:rPr>
          <w:color w:val="auto"/>
        </w:rPr>
        <w:t>delle 36 borse di studio</w:t>
      </w:r>
      <w:r w:rsidR="00E9228B" w:rsidRPr="0054140F">
        <w:rPr>
          <w:color w:val="auto"/>
        </w:rPr>
        <w:t xml:space="preserve"> in palio</w:t>
      </w:r>
      <w:r w:rsidR="00F0697B" w:rsidRPr="0054140F">
        <w:rPr>
          <w:color w:val="auto"/>
        </w:rPr>
        <w:t xml:space="preserve"> in Chirurgia Plastica</w:t>
      </w:r>
    </w:p>
    <w:p w14:paraId="13671131" w14:textId="77777777" w:rsidR="00F27974" w:rsidRPr="0054140F" w:rsidRDefault="00F27974" w:rsidP="008D52B7">
      <w:pPr>
        <w:pStyle w:val="Puntoelenco"/>
        <w:numPr>
          <w:ilvl w:val="0"/>
          <w:numId w:val="0"/>
        </w:numPr>
        <w:ind w:left="792"/>
        <w:rPr>
          <w:rStyle w:val="ContentBodyChar"/>
          <w:bCs/>
          <w:color w:val="auto"/>
          <w:sz w:val="22"/>
          <w:lang w:val="it-IT"/>
        </w:rPr>
      </w:pPr>
    </w:p>
    <w:p w14:paraId="414AD9C7" w14:textId="06AB47D1" w:rsidR="009F32FE" w:rsidRPr="0054140F" w:rsidRDefault="00F0697B" w:rsidP="008D52B7">
      <w:pPr>
        <w:pStyle w:val="Puntoelenco"/>
        <w:numPr>
          <w:ilvl w:val="0"/>
          <w:numId w:val="0"/>
        </w:numPr>
        <w:ind w:left="216" w:hanging="216"/>
        <w:rPr>
          <w:rStyle w:val="ContentBodyChar"/>
          <w:bCs/>
          <w:color w:val="auto"/>
          <w:sz w:val="22"/>
          <w:lang w:val="it-IT"/>
        </w:rPr>
      </w:pPr>
      <w:r w:rsidRPr="0054140F">
        <w:rPr>
          <w:rStyle w:val="ContentBodyChar"/>
          <w:b/>
          <w:color w:val="auto"/>
          <w:sz w:val="22"/>
          <w:lang w:val="it-IT"/>
        </w:rPr>
        <w:t xml:space="preserve">Abilitazione </w:t>
      </w:r>
      <w:r w:rsidR="000124F4" w:rsidRPr="0054140F">
        <w:rPr>
          <w:rStyle w:val="ContentBodyChar"/>
          <w:b/>
          <w:color w:val="auto"/>
          <w:sz w:val="22"/>
          <w:lang w:val="it-IT"/>
        </w:rPr>
        <w:t xml:space="preserve">alla Professione </w:t>
      </w:r>
      <w:r w:rsidRPr="0054140F">
        <w:rPr>
          <w:rStyle w:val="ContentBodyChar"/>
          <w:b/>
          <w:color w:val="auto"/>
          <w:sz w:val="22"/>
          <w:lang w:val="it-IT"/>
        </w:rPr>
        <w:t>Medica</w:t>
      </w:r>
      <w:r w:rsidR="009F32FE" w:rsidRPr="0054140F">
        <w:rPr>
          <w:rStyle w:val="ContentBodyChar"/>
          <w:bCs/>
          <w:color w:val="auto"/>
          <w:sz w:val="22"/>
          <w:lang w:val="it-IT"/>
        </w:rPr>
        <w:t xml:space="preserve"> (</w:t>
      </w:r>
      <w:r w:rsidR="00473BC0" w:rsidRPr="0054140F">
        <w:rPr>
          <w:rStyle w:val="ContentBodyChar"/>
          <w:bCs/>
          <w:color w:val="auto"/>
          <w:sz w:val="22"/>
          <w:lang w:val="it-IT"/>
        </w:rPr>
        <w:t xml:space="preserve">13 </w:t>
      </w:r>
      <w:proofErr w:type="gramStart"/>
      <w:r w:rsidR="00E9228B" w:rsidRPr="0054140F">
        <w:rPr>
          <w:rStyle w:val="ContentBodyChar"/>
          <w:bCs/>
          <w:color w:val="auto"/>
          <w:sz w:val="22"/>
          <w:lang w:val="it-IT"/>
        </w:rPr>
        <w:t>Marzo</w:t>
      </w:r>
      <w:proofErr w:type="gramEnd"/>
      <w:r w:rsidR="009F32FE" w:rsidRPr="0054140F">
        <w:rPr>
          <w:rStyle w:val="ContentBodyChar"/>
          <w:bCs/>
          <w:color w:val="auto"/>
          <w:sz w:val="22"/>
          <w:lang w:val="it-IT"/>
        </w:rPr>
        <w:t xml:space="preserve"> 2018)</w:t>
      </w:r>
    </w:p>
    <w:p w14:paraId="54149300" w14:textId="25F2EB76" w:rsidR="008D52B7" w:rsidRPr="0054140F" w:rsidRDefault="00F0697B" w:rsidP="008D52B7">
      <w:pPr>
        <w:pStyle w:val="Puntoelenco"/>
        <w:numPr>
          <w:ilvl w:val="0"/>
          <w:numId w:val="0"/>
        </w:numPr>
        <w:ind w:left="792"/>
        <w:rPr>
          <w:rStyle w:val="ContentBodyChar"/>
          <w:bCs/>
          <w:color w:val="auto"/>
          <w:sz w:val="22"/>
          <w:lang w:val="it-IT"/>
        </w:rPr>
      </w:pPr>
      <w:r w:rsidRPr="0054140F">
        <w:rPr>
          <w:rStyle w:val="ContentBodyChar"/>
          <w:bCs/>
          <w:color w:val="auto"/>
          <w:sz w:val="22"/>
          <w:lang w:val="it-IT"/>
        </w:rPr>
        <w:t>Ordine dei Medici di Genova</w:t>
      </w:r>
    </w:p>
    <w:p w14:paraId="4820B2D0" w14:textId="77777777" w:rsidR="00F27974" w:rsidRPr="0054140F" w:rsidRDefault="00F27974" w:rsidP="008D52B7">
      <w:pPr>
        <w:pStyle w:val="Puntoelenco"/>
        <w:numPr>
          <w:ilvl w:val="0"/>
          <w:numId w:val="0"/>
        </w:numPr>
        <w:ind w:left="792"/>
        <w:rPr>
          <w:rStyle w:val="ContentBodyChar"/>
          <w:bCs/>
          <w:color w:val="auto"/>
          <w:sz w:val="22"/>
          <w:lang w:val="it-IT"/>
        </w:rPr>
      </w:pPr>
    </w:p>
    <w:p w14:paraId="2660AA6D" w14:textId="01D7EE52" w:rsidR="009F32FE" w:rsidRPr="0054140F" w:rsidRDefault="00F0697B" w:rsidP="008D52B7">
      <w:pPr>
        <w:pStyle w:val="Puntoelenco"/>
        <w:numPr>
          <w:ilvl w:val="0"/>
          <w:numId w:val="0"/>
        </w:numPr>
        <w:ind w:left="216" w:hanging="216"/>
        <w:rPr>
          <w:rStyle w:val="ContentBodyChar"/>
          <w:bCs/>
          <w:color w:val="auto"/>
          <w:sz w:val="22"/>
          <w:lang w:val="it-IT"/>
        </w:rPr>
      </w:pPr>
      <w:r w:rsidRPr="0054140F">
        <w:rPr>
          <w:rStyle w:val="ContentBodyChar"/>
          <w:b/>
          <w:color w:val="auto"/>
          <w:sz w:val="22"/>
          <w:lang w:val="it-IT"/>
        </w:rPr>
        <w:t>Diploma di Laurea in Medicina e Chirurgia</w:t>
      </w:r>
      <w:r w:rsidR="00E9615E">
        <w:rPr>
          <w:rStyle w:val="ContentBodyChar"/>
          <w:b/>
          <w:color w:val="auto"/>
          <w:sz w:val="22"/>
          <w:lang w:val="it-IT"/>
        </w:rPr>
        <w:t xml:space="preserve"> – Università di Genova</w:t>
      </w:r>
      <w:r w:rsidR="009F32FE" w:rsidRPr="0054140F">
        <w:rPr>
          <w:rStyle w:val="ContentBodyChar"/>
          <w:bCs/>
          <w:color w:val="auto"/>
          <w:sz w:val="22"/>
          <w:lang w:val="it-IT"/>
        </w:rPr>
        <w:t xml:space="preserve"> (</w:t>
      </w:r>
      <w:r w:rsidR="00E9615E" w:rsidRPr="0054140F">
        <w:rPr>
          <w:rStyle w:val="ContentBodyChar"/>
          <w:bCs/>
          <w:color w:val="auto"/>
          <w:sz w:val="22"/>
          <w:lang w:val="it-IT"/>
        </w:rPr>
        <w:t xml:space="preserve">18 </w:t>
      </w:r>
      <w:proofErr w:type="gramStart"/>
      <w:r w:rsidR="00E9615E" w:rsidRPr="0054140F">
        <w:rPr>
          <w:rStyle w:val="ContentBodyChar"/>
          <w:bCs/>
          <w:color w:val="auto"/>
          <w:sz w:val="22"/>
          <w:lang w:val="it-IT"/>
        </w:rPr>
        <w:t>Luglio</w:t>
      </w:r>
      <w:proofErr w:type="gramEnd"/>
      <w:r w:rsidR="00E9615E" w:rsidRPr="0054140F">
        <w:rPr>
          <w:rStyle w:val="ContentBodyChar"/>
          <w:bCs/>
          <w:color w:val="auto"/>
          <w:sz w:val="22"/>
          <w:lang w:val="it-IT"/>
        </w:rPr>
        <w:t xml:space="preserve"> 2018</w:t>
      </w:r>
      <w:r w:rsidR="009F32FE" w:rsidRPr="0054140F">
        <w:rPr>
          <w:rStyle w:val="ContentBodyChar"/>
          <w:bCs/>
          <w:color w:val="auto"/>
          <w:sz w:val="22"/>
          <w:lang w:val="it-IT"/>
        </w:rPr>
        <w:t>)</w:t>
      </w:r>
    </w:p>
    <w:p w14:paraId="1F0F1436" w14:textId="0224050A" w:rsidR="00F27974" w:rsidRPr="0054140F" w:rsidRDefault="00F0697B" w:rsidP="00E9615E">
      <w:pPr>
        <w:pStyle w:val="Puntoelenco"/>
        <w:numPr>
          <w:ilvl w:val="0"/>
          <w:numId w:val="0"/>
        </w:numPr>
        <w:spacing w:line="240" w:lineRule="auto"/>
        <w:ind w:left="792"/>
        <w:rPr>
          <w:rStyle w:val="ContentBodyChar"/>
          <w:bCs/>
          <w:color w:val="auto"/>
          <w:sz w:val="22"/>
          <w:lang w:val="it-IT"/>
        </w:rPr>
      </w:pPr>
      <w:r w:rsidRPr="0054140F">
        <w:rPr>
          <w:rStyle w:val="ContentBodyChar"/>
          <w:bCs/>
          <w:color w:val="auto"/>
          <w:sz w:val="22"/>
          <w:lang w:val="it-IT"/>
        </w:rPr>
        <w:t>Diploma</w:t>
      </w:r>
      <w:r w:rsidR="00E9228B" w:rsidRPr="0054140F">
        <w:rPr>
          <w:rStyle w:val="ContentBodyChar"/>
          <w:bCs/>
          <w:color w:val="auto"/>
          <w:sz w:val="22"/>
          <w:lang w:val="it-IT"/>
        </w:rPr>
        <w:t>ta</w:t>
      </w:r>
      <w:r w:rsidR="00F27974" w:rsidRPr="0054140F">
        <w:rPr>
          <w:rStyle w:val="ContentBodyChar"/>
          <w:bCs/>
          <w:color w:val="auto"/>
          <w:sz w:val="22"/>
          <w:lang w:val="it-IT"/>
        </w:rPr>
        <w:t xml:space="preserve"> “</w:t>
      </w:r>
      <w:r w:rsidR="00E9228B" w:rsidRPr="0054140F">
        <w:rPr>
          <w:rStyle w:val="ContentBodyChar"/>
          <w:bCs/>
          <w:color w:val="auto"/>
          <w:sz w:val="22"/>
          <w:lang w:val="it-IT"/>
        </w:rPr>
        <w:t>con lode</w:t>
      </w:r>
      <w:r w:rsidR="00F27974" w:rsidRPr="0054140F">
        <w:rPr>
          <w:rStyle w:val="ContentBodyChar"/>
          <w:bCs/>
          <w:color w:val="auto"/>
          <w:sz w:val="22"/>
          <w:lang w:val="it-IT"/>
        </w:rPr>
        <w:t xml:space="preserve">” </w:t>
      </w:r>
      <w:r w:rsidRPr="0054140F">
        <w:rPr>
          <w:rStyle w:val="ContentBodyChar"/>
          <w:bCs/>
          <w:color w:val="auto"/>
          <w:sz w:val="22"/>
          <w:lang w:val="it-IT"/>
        </w:rPr>
        <w:t xml:space="preserve">con </w:t>
      </w:r>
      <w:r w:rsidR="00E9228B" w:rsidRPr="0054140F">
        <w:rPr>
          <w:rStyle w:val="ContentBodyChar"/>
          <w:bCs/>
          <w:color w:val="auto"/>
          <w:sz w:val="22"/>
          <w:lang w:val="it-IT"/>
        </w:rPr>
        <w:t xml:space="preserve">discussione della </w:t>
      </w:r>
      <w:r w:rsidRPr="0054140F">
        <w:rPr>
          <w:rStyle w:val="ContentBodyChar"/>
          <w:bCs/>
          <w:color w:val="auto"/>
          <w:sz w:val="22"/>
          <w:lang w:val="it-IT"/>
        </w:rPr>
        <w:t>Tesi</w:t>
      </w:r>
      <w:r w:rsidR="00F27974" w:rsidRPr="0054140F">
        <w:rPr>
          <w:rStyle w:val="ContentBodyChar"/>
          <w:bCs/>
          <w:color w:val="auto"/>
          <w:sz w:val="22"/>
          <w:lang w:val="it-IT"/>
        </w:rPr>
        <w:t xml:space="preserve"> “</w:t>
      </w:r>
      <w:r w:rsidRPr="0054140F">
        <w:rPr>
          <w:rStyle w:val="ContentBodyChar"/>
          <w:bCs/>
          <w:color w:val="auto"/>
          <w:sz w:val="22"/>
          <w:lang w:val="it-IT"/>
        </w:rPr>
        <w:t xml:space="preserve">Ricostruzione Mammaria con lembo Peduncolato di muscolo retto dell’addome: valutazione a lungo termine sulla competenza addominale” </w:t>
      </w:r>
    </w:p>
    <w:p w14:paraId="6D7745DA" w14:textId="77777777" w:rsidR="00A27C93" w:rsidRPr="0054140F" w:rsidRDefault="00951E42" w:rsidP="00A27C93">
      <w:pPr>
        <w:pStyle w:val="Titolo1"/>
        <w:rPr>
          <w:rFonts w:asciiTheme="minorHAnsi" w:hAnsiTheme="minorHAnsi"/>
          <w:sz w:val="22"/>
          <w:szCs w:val="22"/>
        </w:rPr>
      </w:pPr>
      <w:r w:rsidRPr="0054140F">
        <w:rPr>
          <w:rFonts w:asciiTheme="minorHAnsi" w:hAnsiTheme="minorHAnsi"/>
          <w:sz w:val="22"/>
          <w:szCs w:val="22"/>
        </w:rPr>
        <w:t xml:space="preserve"> </w:t>
      </w:r>
      <w:r w:rsidR="00A27C93" w:rsidRPr="0054140F">
        <w:rPr>
          <w:rFonts w:asciiTheme="minorHAnsi" w:hAnsiTheme="minorHAnsi"/>
          <w:sz w:val="22"/>
          <w:szCs w:val="22"/>
        </w:rPr>
        <w:t xml:space="preserve"> </w:t>
      </w:r>
      <w:r w:rsidR="00A27C93" w:rsidRPr="0054140F">
        <w:rPr>
          <w:rFonts w:asciiTheme="minorHAnsi" w:hAnsiTheme="minorHAnsi"/>
          <w:szCs w:val="28"/>
        </w:rPr>
        <w:t>Esperienze Professionali</w:t>
      </w:r>
    </w:p>
    <w:p w14:paraId="3EDA3E4C" w14:textId="13BFBE33" w:rsidR="008D52B7" w:rsidRPr="0054140F" w:rsidRDefault="008D52B7" w:rsidP="008D52B7">
      <w:pPr>
        <w:pStyle w:val="Titolo1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665"/>
      </w:tblGrid>
      <w:tr w:rsidR="008D52B7" w:rsidRPr="0054140F" w14:paraId="20DDF5D1" w14:textId="77777777" w:rsidTr="00E03E3C">
        <w:tc>
          <w:tcPr>
            <w:tcW w:w="500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5B1215" w14:textId="6B557228" w:rsidR="00A27C93" w:rsidRPr="0054140F" w:rsidRDefault="000124F4" w:rsidP="00A27C93">
            <w:pPr>
              <w:pStyle w:val="ContentBodyBold"/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 xml:space="preserve">Centro Medicina Ceccardi </w:t>
            </w:r>
          </w:p>
          <w:p w14:paraId="19C4A28A" w14:textId="77777777" w:rsidR="000124F4" w:rsidRPr="0054140F" w:rsidRDefault="000124F4" w:rsidP="00A27C93">
            <w:pPr>
              <w:pStyle w:val="ContentBodyBold"/>
              <w:rPr>
                <w:rStyle w:val="ContentBodyChar"/>
                <w:b w:val="0"/>
                <w:bCs/>
                <w:sz w:val="22"/>
                <w:lang w:val="it-IT"/>
              </w:rPr>
            </w:pPr>
            <w:r w:rsidRPr="0054140F">
              <w:rPr>
                <w:rStyle w:val="ContentBodyChar"/>
                <w:b w:val="0"/>
                <w:bCs/>
                <w:sz w:val="22"/>
                <w:lang w:val="it-IT"/>
              </w:rPr>
              <w:t>Genova, Italia</w:t>
            </w:r>
          </w:p>
          <w:p w14:paraId="54D89450" w14:textId="64299F05" w:rsidR="000124F4" w:rsidRPr="00983C03" w:rsidRDefault="00B00B70" w:rsidP="00A27C93">
            <w:pPr>
              <w:pStyle w:val="ContentBodyBold"/>
              <w:rPr>
                <w:rStyle w:val="ContentBodyChar"/>
                <w:b w:val="0"/>
                <w:bCs/>
                <w:color w:val="auto"/>
                <w:sz w:val="22"/>
                <w:lang w:val="it-IT"/>
              </w:rPr>
            </w:pPr>
            <w:r w:rsidRPr="00983C03">
              <w:rPr>
                <w:rStyle w:val="ContentBodyChar"/>
                <w:b w:val="0"/>
                <w:bCs/>
                <w:color w:val="auto"/>
                <w:sz w:val="22"/>
                <w:lang w:val="it-IT"/>
              </w:rPr>
              <w:t xml:space="preserve">Medico Specialista </w:t>
            </w:r>
            <w:r w:rsidR="000124F4" w:rsidRPr="00983C03">
              <w:rPr>
                <w:rStyle w:val="ContentBodyChar"/>
                <w:b w:val="0"/>
                <w:bCs/>
                <w:color w:val="auto"/>
                <w:sz w:val="22"/>
                <w:lang w:val="it-IT"/>
              </w:rPr>
              <w:t>Liber</w:t>
            </w:r>
            <w:r w:rsidR="00C84E2B" w:rsidRPr="00983C03">
              <w:rPr>
                <w:rStyle w:val="ContentBodyChar"/>
                <w:b w:val="0"/>
                <w:bCs/>
                <w:color w:val="auto"/>
                <w:sz w:val="22"/>
                <w:lang w:val="it-IT"/>
              </w:rPr>
              <w:t>o</w:t>
            </w:r>
            <w:r w:rsidR="000124F4" w:rsidRPr="00983C03">
              <w:rPr>
                <w:rStyle w:val="ContentBodyChar"/>
                <w:b w:val="0"/>
                <w:bCs/>
                <w:color w:val="auto"/>
                <w:sz w:val="22"/>
                <w:lang w:val="it-IT"/>
              </w:rPr>
              <w:t xml:space="preserve"> Profession</w:t>
            </w:r>
            <w:r w:rsidR="00C84E2B" w:rsidRPr="00983C03">
              <w:rPr>
                <w:rStyle w:val="ContentBodyChar"/>
                <w:b w:val="0"/>
                <w:bCs/>
                <w:color w:val="auto"/>
                <w:sz w:val="22"/>
                <w:lang w:val="it-IT"/>
              </w:rPr>
              <w:t>ista</w:t>
            </w:r>
          </w:p>
          <w:p w14:paraId="0E03FDF1" w14:textId="05BDD370" w:rsidR="000124F4" w:rsidRPr="0054140F" w:rsidRDefault="000124F4" w:rsidP="00A27C93">
            <w:pPr>
              <w:pStyle w:val="ContentBodyBold"/>
              <w:rPr>
                <w:rStyle w:val="ContentBodyChar"/>
                <w:b w:val="0"/>
                <w:bCs/>
                <w:sz w:val="22"/>
                <w:lang w:val="it-IT"/>
              </w:rPr>
            </w:pPr>
            <w:r w:rsidRPr="0054140F">
              <w:rPr>
                <w:rStyle w:val="ContentBodyChar"/>
                <w:b w:val="0"/>
                <w:bCs/>
                <w:sz w:val="22"/>
                <w:lang w:val="it-IT"/>
              </w:rPr>
              <w:t>(</w:t>
            </w:r>
            <w:proofErr w:type="spellStart"/>
            <w:r w:rsidRPr="0054140F">
              <w:rPr>
                <w:rStyle w:val="ContentBodyChar"/>
                <w:b w:val="0"/>
                <w:bCs/>
                <w:sz w:val="22"/>
                <w:lang w:val="it-IT"/>
              </w:rPr>
              <w:t>Dic</w:t>
            </w:r>
            <w:proofErr w:type="spellEnd"/>
            <w:r w:rsidRPr="0054140F">
              <w:rPr>
                <w:rStyle w:val="ContentBodyChar"/>
                <w:b w:val="0"/>
                <w:bCs/>
                <w:sz w:val="22"/>
                <w:lang w:val="it-IT"/>
              </w:rPr>
              <w:t xml:space="preserve"> 2023- Oggi)</w:t>
            </w:r>
          </w:p>
          <w:p w14:paraId="78FDE4D7" w14:textId="77777777" w:rsidR="000124F4" w:rsidRPr="00983C03" w:rsidRDefault="000124F4" w:rsidP="00A27C93">
            <w:pPr>
              <w:pStyle w:val="ContentBodyBold"/>
              <w:rPr>
                <w:rStyle w:val="ContentBodyChar"/>
                <w:bCs/>
                <w:sz w:val="22"/>
                <w:lang w:val="it-IT"/>
              </w:rPr>
            </w:pPr>
          </w:p>
          <w:p w14:paraId="1C5668B2" w14:textId="7416ADAE" w:rsidR="00A27C93" w:rsidRPr="0054140F" w:rsidRDefault="000124F4" w:rsidP="000124F4">
            <w:pPr>
              <w:spacing w:after="240"/>
              <w:rPr>
                <w:rStyle w:val="ContentBodyChar"/>
                <w:color w:val="auto"/>
                <w:sz w:val="22"/>
                <w:lang w:val="it-IT"/>
              </w:rPr>
            </w:pPr>
            <w:r w:rsidRPr="0054140F">
              <w:rPr>
                <w:b/>
                <w:bCs/>
                <w:lang w:val="it-IT"/>
              </w:rPr>
              <w:t xml:space="preserve">GVM Villa Azzurra ICLAS – Istituto Clinico Ligure di Alta Specialità        </w:t>
            </w:r>
            <w:r w:rsidRPr="0054140F">
              <w:rPr>
                <w:lang w:val="it-IT"/>
              </w:rPr>
              <w:t xml:space="preserve">                                                                                               Rapallo (GE), Italia                                                                                                                                                                                    </w:t>
            </w:r>
            <w:r w:rsidRPr="00983C03">
              <w:rPr>
                <w:lang w:val="it-IT"/>
              </w:rPr>
              <w:t xml:space="preserve">Medico Specialista in Convenzione con il Sistema Sanitario Nazionale      </w:t>
            </w:r>
            <w:r w:rsidRPr="00E9615E">
              <w:rPr>
                <w:color w:val="C00000"/>
                <w:lang w:val="it-IT"/>
              </w:rPr>
              <w:t xml:space="preserve">                                                                     </w:t>
            </w:r>
            <w:r w:rsidRPr="0054140F">
              <w:rPr>
                <w:lang w:val="it-IT"/>
              </w:rPr>
              <w:t>(</w:t>
            </w:r>
            <w:proofErr w:type="spellStart"/>
            <w:r w:rsidRPr="0054140F">
              <w:rPr>
                <w:lang w:val="it-IT"/>
              </w:rPr>
              <w:t>Dic</w:t>
            </w:r>
            <w:proofErr w:type="spellEnd"/>
            <w:r w:rsidRPr="0054140F">
              <w:rPr>
                <w:lang w:val="it-IT"/>
              </w:rPr>
              <w:t xml:space="preserve"> 2023-Oggi)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A7506D" w14:textId="59C51CAB" w:rsidR="00E9615E" w:rsidRDefault="000124F4" w:rsidP="00822943">
            <w:pPr>
              <w:rPr>
                <w:color w:val="000000" w:themeColor="text1"/>
                <w:lang w:val="it-IT"/>
              </w:rPr>
            </w:pPr>
            <w:r w:rsidRPr="0054140F">
              <w:rPr>
                <w:b/>
                <w:bCs/>
                <w:color w:val="000000" w:themeColor="text1"/>
                <w:lang w:val="it-IT"/>
              </w:rPr>
              <w:t xml:space="preserve">IRCSS Ospedale Policlinico San Martino - U.O. di Chirurgia Plastica (Direttore: Prof. </w:t>
            </w:r>
            <w:proofErr w:type="spellStart"/>
            <w:proofErr w:type="gramStart"/>
            <w:r w:rsidRPr="0054140F">
              <w:rPr>
                <w:b/>
                <w:bCs/>
                <w:color w:val="000000" w:themeColor="text1"/>
                <w:lang w:val="it-IT"/>
              </w:rPr>
              <w:t>E.Raposio</w:t>
            </w:r>
            <w:proofErr w:type="spellEnd"/>
            <w:proofErr w:type="gramEnd"/>
            <w:r w:rsidRPr="0054140F">
              <w:rPr>
                <w:color w:val="000000" w:themeColor="text1"/>
                <w:lang w:val="it-IT"/>
              </w:rPr>
              <w:t xml:space="preserve">)                      </w:t>
            </w:r>
          </w:p>
          <w:p w14:paraId="5A44E75E" w14:textId="1DC5FC7D" w:rsidR="00473BC0" w:rsidRPr="0054140F" w:rsidRDefault="000124F4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color w:val="000000" w:themeColor="text1"/>
                <w:lang w:val="it-IT"/>
              </w:rPr>
              <w:t xml:space="preserve">Genova, Italia                                                                                                                                                                                  Medico Specializzando                                                                                                                                                                </w:t>
            </w:r>
            <w:proofErr w:type="gramStart"/>
            <w:r w:rsidRPr="0054140F">
              <w:rPr>
                <w:color w:val="000000" w:themeColor="text1"/>
                <w:lang w:val="it-IT"/>
              </w:rPr>
              <w:t xml:space="preserve">   (</w:t>
            </w:r>
            <w:proofErr w:type="spellStart"/>
            <w:proofErr w:type="gramEnd"/>
            <w:r w:rsidRPr="0054140F">
              <w:rPr>
                <w:color w:val="000000" w:themeColor="text1"/>
                <w:lang w:val="it-IT"/>
              </w:rPr>
              <w:t>Nov</w:t>
            </w:r>
            <w:proofErr w:type="spellEnd"/>
            <w:r w:rsidRPr="0054140F">
              <w:rPr>
                <w:color w:val="000000" w:themeColor="text1"/>
                <w:lang w:val="it-IT"/>
              </w:rPr>
              <w:t xml:space="preserve"> 2019 – Ott 2023</w:t>
            </w:r>
            <w:r w:rsidR="00983C03">
              <w:rPr>
                <w:color w:val="000000" w:themeColor="text1"/>
                <w:lang w:val="it-IT"/>
              </w:rPr>
              <w:t>)</w:t>
            </w:r>
          </w:p>
          <w:p w14:paraId="12595A1C" w14:textId="77777777" w:rsidR="000124F4" w:rsidRPr="0054140F" w:rsidRDefault="000124F4" w:rsidP="00822943">
            <w:pPr>
              <w:rPr>
                <w:rStyle w:val="ContentBodyChar"/>
                <w:sz w:val="22"/>
                <w:lang w:val="it-IT"/>
              </w:rPr>
            </w:pPr>
          </w:p>
          <w:p w14:paraId="77DACD3B" w14:textId="77777777" w:rsidR="000124F4" w:rsidRPr="0054140F" w:rsidRDefault="000124F4" w:rsidP="00822943">
            <w:pPr>
              <w:rPr>
                <w:rStyle w:val="ContentBodyChar"/>
                <w:sz w:val="22"/>
                <w:lang w:val="it-IT"/>
              </w:rPr>
            </w:pPr>
          </w:p>
          <w:p w14:paraId="1EB3818E" w14:textId="0E93EA94" w:rsidR="00951E42" w:rsidRPr="0054140F" w:rsidRDefault="00951E42" w:rsidP="00951E42">
            <w:pPr>
              <w:rPr>
                <w:rStyle w:val="ContentBodyChar"/>
                <w:b/>
                <w:bCs/>
                <w:sz w:val="22"/>
                <w:lang w:val="it-IT"/>
              </w:rPr>
            </w:pPr>
            <w:r w:rsidRPr="0054140F">
              <w:rPr>
                <w:rStyle w:val="ContentBodyChar"/>
                <w:b/>
                <w:bCs/>
                <w:sz w:val="22"/>
                <w:lang w:val="it-IT"/>
              </w:rPr>
              <w:t xml:space="preserve">Humanitas Clinical and </w:t>
            </w:r>
            <w:proofErr w:type="spellStart"/>
            <w:r w:rsidRPr="0054140F">
              <w:rPr>
                <w:rStyle w:val="ContentBodyChar"/>
                <w:b/>
                <w:bCs/>
                <w:sz w:val="22"/>
                <w:lang w:val="it-IT"/>
              </w:rPr>
              <w:t>Research</w:t>
            </w:r>
            <w:proofErr w:type="spellEnd"/>
            <w:r w:rsidRPr="0054140F">
              <w:rPr>
                <w:rStyle w:val="ContentBodyChar"/>
                <w:b/>
                <w:bCs/>
                <w:sz w:val="22"/>
                <w:lang w:val="it-IT"/>
              </w:rPr>
              <w:t xml:space="preserve"> Hospital – </w:t>
            </w:r>
            <w:r w:rsidRPr="0054140F">
              <w:rPr>
                <w:b/>
                <w:bCs/>
                <w:lang w:val="it-IT"/>
              </w:rPr>
              <w:t>U.O. di Chirurgia Plastica</w:t>
            </w:r>
            <w:r w:rsidRPr="0054140F">
              <w:rPr>
                <w:rStyle w:val="ContentBodyChar"/>
                <w:b/>
                <w:bCs/>
                <w:sz w:val="22"/>
                <w:lang w:val="it-IT"/>
              </w:rPr>
              <w:t xml:space="preserve"> (Direttore: Prof. </w:t>
            </w:r>
            <w:proofErr w:type="spellStart"/>
            <w:proofErr w:type="gramStart"/>
            <w:r w:rsidRPr="0054140F">
              <w:rPr>
                <w:rStyle w:val="ContentBodyChar"/>
                <w:b/>
                <w:bCs/>
                <w:sz w:val="22"/>
                <w:lang w:val="it-IT"/>
              </w:rPr>
              <w:t>M.</w:t>
            </w:r>
            <w:r w:rsidR="00E9615E">
              <w:rPr>
                <w:rStyle w:val="ContentBodyChar"/>
                <w:b/>
                <w:bCs/>
                <w:sz w:val="22"/>
                <w:lang w:val="it-IT"/>
              </w:rPr>
              <w:t>K</w:t>
            </w:r>
            <w:r w:rsidRPr="0054140F">
              <w:rPr>
                <w:rStyle w:val="ContentBodyChar"/>
                <w:b/>
                <w:bCs/>
                <w:sz w:val="22"/>
                <w:lang w:val="it-IT"/>
              </w:rPr>
              <w:t>linger</w:t>
            </w:r>
            <w:proofErr w:type="spellEnd"/>
            <w:proofErr w:type="gramEnd"/>
            <w:r w:rsidRPr="0054140F">
              <w:rPr>
                <w:rStyle w:val="ContentBodyChar"/>
                <w:b/>
                <w:bCs/>
                <w:sz w:val="22"/>
                <w:lang w:val="it-IT"/>
              </w:rPr>
              <w:t>)</w:t>
            </w:r>
          </w:p>
          <w:p w14:paraId="677DDB5B" w14:textId="77777777" w:rsidR="00951E42" w:rsidRPr="0054140F" w:rsidRDefault="00951E42" w:rsidP="00951E42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Milano, Italia</w:t>
            </w:r>
          </w:p>
          <w:p w14:paraId="3E0B7F14" w14:textId="301422A5" w:rsidR="002372F0" w:rsidRPr="0054140F" w:rsidRDefault="002372F0" w:rsidP="00951E42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Medico Specializzando</w:t>
            </w:r>
          </w:p>
          <w:p w14:paraId="625529CB" w14:textId="2BA74F27" w:rsidR="00951E42" w:rsidRPr="0054140F" w:rsidRDefault="00951E42" w:rsidP="00951E42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(Ott 2022 – Ott 2023)</w:t>
            </w:r>
          </w:p>
          <w:p w14:paraId="12BCBCD6" w14:textId="77777777" w:rsidR="00951E42" w:rsidRPr="0054140F" w:rsidRDefault="00951E42" w:rsidP="00951E42">
            <w:pPr>
              <w:rPr>
                <w:rStyle w:val="ContentBodyChar"/>
                <w:sz w:val="22"/>
                <w:lang w:val="it-IT"/>
              </w:rPr>
            </w:pPr>
          </w:p>
          <w:p w14:paraId="0DD46E29" w14:textId="45C3D78A" w:rsidR="00473BC0" w:rsidRPr="0054140F" w:rsidRDefault="00473BC0" w:rsidP="00822943">
            <w:pPr>
              <w:rPr>
                <w:rStyle w:val="ContentBodyChar"/>
                <w:b/>
                <w:bCs/>
                <w:sz w:val="22"/>
                <w:lang w:val="it-IT"/>
              </w:rPr>
            </w:pPr>
            <w:r w:rsidRPr="0054140F">
              <w:rPr>
                <w:rStyle w:val="ContentBodyChar"/>
                <w:b/>
                <w:bCs/>
                <w:sz w:val="22"/>
                <w:lang w:val="it-IT"/>
              </w:rPr>
              <w:lastRenderedPageBreak/>
              <w:t xml:space="preserve">Hospital Italiano de Buenos Aires </w:t>
            </w:r>
            <w:r w:rsidR="00951E42" w:rsidRPr="0054140F">
              <w:rPr>
                <w:rStyle w:val="ContentBodyChar"/>
                <w:b/>
                <w:bCs/>
                <w:sz w:val="22"/>
                <w:lang w:val="it-IT"/>
              </w:rPr>
              <w:t>-</w:t>
            </w:r>
            <w:r w:rsidR="00951E42" w:rsidRPr="0054140F">
              <w:rPr>
                <w:rStyle w:val="ContentBodyChar"/>
                <w:b/>
                <w:sz w:val="22"/>
                <w:lang w:val="it-IT"/>
              </w:rPr>
              <w:t xml:space="preserve"> </w:t>
            </w:r>
            <w:r w:rsidR="00951E42" w:rsidRPr="0054140F">
              <w:rPr>
                <w:b/>
                <w:bCs/>
                <w:color w:val="000000" w:themeColor="text1"/>
                <w:lang w:val="it-IT"/>
              </w:rPr>
              <w:t xml:space="preserve">U.O. di Chirurgia Plastica </w:t>
            </w:r>
            <w:r w:rsidRPr="0054140F">
              <w:rPr>
                <w:rStyle w:val="ContentBodyChar"/>
                <w:b/>
                <w:bCs/>
                <w:sz w:val="22"/>
                <w:lang w:val="it-IT"/>
              </w:rPr>
              <w:t>(</w:t>
            </w:r>
            <w:r w:rsidR="00951E42" w:rsidRPr="0054140F">
              <w:rPr>
                <w:rStyle w:val="ContentBodyChar"/>
                <w:b/>
                <w:bCs/>
                <w:sz w:val="22"/>
                <w:lang w:val="it-IT"/>
              </w:rPr>
              <w:t>Direttore</w:t>
            </w:r>
            <w:r w:rsidRPr="0054140F">
              <w:rPr>
                <w:rStyle w:val="ContentBodyChar"/>
                <w:b/>
                <w:bCs/>
                <w:sz w:val="22"/>
                <w:lang w:val="it-IT"/>
              </w:rPr>
              <w:t>: Prof. H. Mayer)</w:t>
            </w:r>
          </w:p>
          <w:p w14:paraId="211970B7" w14:textId="7CEA3A6E" w:rsidR="00473BC0" w:rsidRPr="0054140F" w:rsidRDefault="00473BC0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 xml:space="preserve">Buenos Aires, Argentina </w:t>
            </w:r>
          </w:p>
          <w:p w14:paraId="1CB6C9E6" w14:textId="707159C3" w:rsidR="00473BC0" w:rsidRPr="0054140F" w:rsidRDefault="00473BC0" w:rsidP="00822943">
            <w:pPr>
              <w:rPr>
                <w:rStyle w:val="ContentBodyChar"/>
                <w:sz w:val="22"/>
                <w:lang w:val="it-IT"/>
              </w:rPr>
            </w:pPr>
            <w:proofErr w:type="spellStart"/>
            <w:r w:rsidRPr="0054140F">
              <w:rPr>
                <w:rStyle w:val="ContentBodyChar"/>
                <w:sz w:val="22"/>
                <w:lang w:val="it-IT"/>
              </w:rPr>
              <w:t>Fellowship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</w:t>
            </w:r>
            <w:r w:rsidR="00951E42" w:rsidRPr="0054140F">
              <w:rPr>
                <w:rStyle w:val="ContentBodyChar"/>
                <w:sz w:val="22"/>
                <w:lang w:val="it-IT"/>
              </w:rPr>
              <w:t>focalizzata su Chirurgia Estetica e Ricostruzione Mammaria</w:t>
            </w:r>
          </w:p>
          <w:p w14:paraId="415838C5" w14:textId="10252BF5" w:rsidR="00473BC0" w:rsidRPr="0054140F" w:rsidRDefault="00473BC0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</w:t>
            </w:r>
            <w:r w:rsidR="00951E42" w:rsidRPr="0054140F">
              <w:rPr>
                <w:rStyle w:val="ContentBodyChar"/>
                <w:sz w:val="22"/>
                <w:lang w:val="it-IT"/>
              </w:rPr>
              <w:t>Lug</w:t>
            </w:r>
            <w:r w:rsidRPr="0054140F">
              <w:rPr>
                <w:rStyle w:val="ContentBodyChar"/>
                <w:sz w:val="22"/>
                <w:lang w:val="it-IT"/>
              </w:rPr>
              <w:t xml:space="preserve"> – </w:t>
            </w:r>
            <w:r w:rsidR="00951E42" w:rsidRPr="0054140F">
              <w:rPr>
                <w:rStyle w:val="ContentBodyChar"/>
                <w:sz w:val="22"/>
                <w:lang w:val="it-IT"/>
              </w:rPr>
              <w:t>Ago</w:t>
            </w:r>
            <w:r w:rsidRPr="0054140F">
              <w:rPr>
                <w:rStyle w:val="ContentBodyChar"/>
                <w:sz w:val="22"/>
                <w:lang w:val="it-IT"/>
              </w:rPr>
              <w:t xml:space="preserve"> 2023)</w:t>
            </w:r>
          </w:p>
          <w:p w14:paraId="5E9B8AD5" w14:textId="77777777" w:rsidR="008D52B7" w:rsidRPr="0054140F" w:rsidRDefault="008D52B7" w:rsidP="00822943">
            <w:pPr>
              <w:rPr>
                <w:color w:val="000000" w:themeColor="text1"/>
                <w:lang w:val="it-IT"/>
              </w:rPr>
            </w:pPr>
          </w:p>
          <w:p w14:paraId="102A03EB" w14:textId="50E14E7E" w:rsidR="008D52B7" w:rsidRPr="0054140F" w:rsidRDefault="00000000" w:rsidP="00822943">
            <w:pPr>
              <w:pStyle w:val="ContentBodyBold"/>
              <w:rPr>
                <w:rStyle w:val="ContentBodyChar"/>
                <w:sz w:val="22"/>
                <w:lang w:val="it-IT"/>
              </w:rPr>
            </w:pPr>
            <w:sdt>
              <w:sdtPr>
                <w:rPr>
                  <w:sz w:val="22"/>
                  <w:lang w:val="it-IT"/>
                </w:rPr>
                <w:id w:val="1625967528"/>
                <w:placeholder>
                  <w:docPart w:val="47E4C4E76C694551BD13C09B7476B5FC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951E42" w:rsidRPr="0054140F">
                  <w:rPr>
                    <w:sz w:val="22"/>
                    <w:lang w:val="it-IT"/>
                  </w:rPr>
                  <w:t xml:space="preserve">Clinica </w:t>
                </w:r>
                <w:r w:rsidR="008D52B7" w:rsidRPr="0054140F">
                  <w:rPr>
                    <w:sz w:val="22"/>
                    <w:lang w:val="it-IT"/>
                  </w:rPr>
                  <w:t>Villa Sant’Apollonia</w:t>
                </w:r>
              </w:sdtContent>
            </w:sdt>
          </w:p>
          <w:sdt>
            <w:sdtPr>
              <w:rPr>
                <w:rStyle w:val="ContentBodyChar"/>
                <w:sz w:val="22"/>
              </w:rPr>
              <w:id w:val="-1134012810"/>
              <w:placeholder>
                <w:docPart w:val="3893577ABE544F10A8C7E4BA300472B7"/>
              </w:placeholder>
            </w:sdtPr>
            <w:sdtContent>
              <w:p w14:paraId="61473325" w14:textId="77777777" w:rsidR="00951E42" w:rsidRPr="0054140F" w:rsidRDefault="00951E42" w:rsidP="00822943">
                <w:pPr>
                  <w:rPr>
                    <w:rStyle w:val="ContentBodyChar"/>
                    <w:sz w:val="22"/>
                    <w:lang w:val="it-IT"/>
                  </w:rPr>
                </w:pPr>
                <w:r w:rsidRPr="0054140F">
                  <w:rPr>
                    <w:rStyle w:val="ContentBodyChar"/>
                    <w:sz w:val="22"/>
                    <w:lang w:val="it-IT"/>
                  </w:rPr>
                  <w:t>Bergamo, Italia</w:t>
                </w:r>
              </w:p>
              <w:p w14:paraId="36E50F7C" w14:textId="53B852A4" w:rsidR="008D52B7" w:rsidRPr="0054140F" w:rsidRDefault="008D52B7" w:rsidP="00822943">
                <w:pPr>
                  <w:rPr>
                    <w:rStyle w:val="ContentBodyChar"/>
                    <w:sz w:val="22"/>
                    <w:lang w:val="it-IT"/>
                  </w:rPr>
                </w:pPr>
                <w:proofErr w:type="spellStart"/>
                <w:r w:rsidRPr="00C42E6A">
                  <w:rPr>
                    <w:rStyle w:val="ContentBodyChar"/>
                    <w:color w:val="auto"/>
                    <w:sz w:val="22"/>
                    <w:lang w:val="it-IT"/>
                  </w:rPr>
                  <w:t>Fellowship</w:t>
                </w:r>
                <w:proofErr w:type="spellEnd"/>
                <w:r w:rsidRPr="00C42E6A">
                  <w:rPr>
                    <w:rStyle w:val="ContentBodyChar"/>
                    <w:color w:val="auto"/>
                    <w:sz w:val="22"/>
                    <w:lang w:val="it-IT"/>
                  </w:rPr>
                  <w:t xml:space="preserve"> </w:t>
                </w:r>
                <w:r w:rsidR="00951E42" w:rsidRPr="00C42E6A">
                  <w:rPr>
                    <w:rStyle w:val="ContentBodyChar"/>
                    <w:color w:val="auto"/>
                    <w:sz w:val="22"/>
                    <w:lang w:val="it-IT"/>
                  </w:rPr>
                  <w:t>con</w:t>
                </w:r>
                <w:r w:rsidRPr="00C42E6A">
                  <w:rPr>
                    <w:rStyle w:val="ContentBodyChar"/>
                    <w:color w:val="auto"/>
                    <w:sz w:val="22"/>
                    <w:lang w:val="it-IT"/>
                  </w:rPr>
                  <w:t xml:space="preserve"> Dr. E. Robotti, </w:t>
                </w:r>
                <w:r w:rsidR="00951E42" w:rsidRPr="00C42E6A">
                  <w:rPr>
                    <w:rStyle w:val="ContentBodyChar"/>
                    <w:color w:val="auto"/>
                    <w:sz w:val="22"/>
                    <w:lang w:val="it-IT"/>
                  </w:rPr>
                  <w:t xml:space="preserve">focalizzata </w:t>
                </w:r>
                <w:r w:rsidR="00951E42" w:rsidRPr="003F6C96">
                  <w:rPr>
                    <w:rStyle w:val="ContentBodyChar"/>
                    <w:color w:val="C00000"/>
                    <w:sz w:val="22"/>
                    <w:lang w:val="it-IT"/>
                  </w:rPr>
                  <w:t>sulla Rinoplastica</w:t>
                </w:r>
              </w:p>
            </w:sdtContent>
          </w:sdt>
          <w:p w14:paraId="0C8FDBF8" w14:textId="2FC698E4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</w:t>
            </w:r>
            <w:proofErr w:type="spellStart"/>
            <w:r w:rsidRPr="0054140F">
              <w:rPr>
                <w:rStyle w:val="ContentBodyChar"/>
                <w:sz w:val="22"/>
                <w:lang w:val="it-IT"/>
              </w:rPr>
              <w:t>Ma</w:t>
            </w:r>
            <w:r w:rsidR="00951E42" w:rsidRPr="0054140F">
              <w:rPr>
                <w:rStyle w:val="ContentBodyChar"/>
                <w:sz w:val="22"/>
                <w:lang w:val="it-IT"/>
              </w:rPr>
              <w:t>g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– </w:t>
            </w:r>
            <w:proofErr w:type="spellStart"/>
            <w:r w:rsidR="00951E42" w:rsidRPr="0054140F">
              <w:rPr>
                <w:rStyle w:val="ContentBodyChar"/>
                <w:sz w:val="22"/>
                <w:lang w:val="it-IT"/>
              </w:rPr>
              <w:t>Giu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2022)</w:t>
            </w:r>
          </w:p>
          <w:p w14:paraId="05F67D5B" w14:textId="77777777" w:rsidR="008D52B7" w:rsidRPr="0054140F" w:rsidRDefault="008D52B7" w:rsidP="00C433B6">
            <w:pPr>
              <w:rPr>
                <w:rStyle w:val="ContentBodyChar"/>
                <w:rFonts w:cs="Helvetica"/>
                <w:b/>
                <w:bCs/>
                <w:color w:val="000000"/>
                <w:sz w:val="22"/>
                <w:shd w:val="clear" w:color="auto" w:fill="FFFFFF"/>
                <w:lang w:val="it-IT"/>
              </w:rPr>
            </w:pPr>
          </w:p>
          <w:p w14:paraId="5C33D1BE" w14:textId="42986793" w:rsidR="008D52B7" w:rsidRPr="0054140F" w:rsidRDefault="00000000" w:rsidP="00822943">
            <w:pPr>
              <w:pStyle w:val="ContentBodyBold"/>
              <w:rPr>
                <w:rStyle w:val="ContentBodyChar"/>
                <w:sz w:val="22"/>
                <w:lang w:val="it-IT"/>
              </w:rPr>
            </w:pPr>
            <w:sdt>
              <w:sdtPr>
                <w:rPr>
                  <w:bCs/>
                  <w:color w:val="auto"/>
                  <w:sz w:val="22"/>
                  <w:lang w:val="it-IT"/>
                </w:rPr>
                <w:id w:val="105785436"/>
                <w:placeholder>
                  <w:docPart w:val="69670A70CD154706B1BFFF0DADFA9A22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 xml:space="preserve">Hospital Universitario </w:t>
                </w:r>
                <w:proofErr w:type="spellStart"/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>Quirónsalud</w:t>
                </w:r>
                <w:proofErr w:type="spellEnd"/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 xml:space="preserve"> Madrid - U.O. di Chirurgia Plastica (</w:t>
                </w:r>
                <w:proofErr w:type="gramStart"/>
                <w:r w:rsidR="0054140F">
                  <w:rPr>
                    <w:bCs/>
                    <w:color w:val="auto"/>
                    <w:sz w:val="22"/>
                    <w:lang w:val="it-IT"/>
                  </w:rPr>
                  <w:t>Direttore</w:t>
                </w:r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>:</w:t>
                </w:r>
                <w:r w:rsidR="0054140F">
                  <w:rPr>
                    <w:bCs/>
                    <w:color w:val="auto"/>
                    <w:sz w:val="22"/>
                    <w:lang w:val="it-IT"/>
                  </w:rPr>
                  <w:t xml:space="preserve"> </w:t>
                </w:r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 xml:space="preserve"> J.L.M.</w:t>
                </w:r>
                <w:proofErr w:type="gramEnd"/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 xml:space="preserve"> Del </w:t>
                </w:r>
                <w:proofErr w:type="spellStart"/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>Yerro</w:t>
                </w:r>
                <w:proofErr w:type="spellEnd"/>
                <w:r w:rsidR="002372F0" w:rsidRPr="0054140F">
                  <w:rPr>
                    <w:bCs/>
                    <w:color w:val="auto"/>
                    <w:sz w:val="22"/>
                    <w:lang w:val="it-IT"/>
                  </w:rPr>
                  <w:t xml:space="preserve">) </w:t>
                </w:r>
              </w:sdtContent>
            </w:sdt>
          </w:p>
          <w:sdt>
            <w:sdtPr>
              <w:rPr>
                <w:rStyle w:val="ContentBodyChar"/>
                <w:sz w:val="22"/>
              </w:rPr>
              <w:id w:val="-1292039426"/>
              <w:placeholder>
                <w:docPart w:val="EF1AA940812549E884D0CC731F2632F7"/>
              </w:placeholder>
            </w:sdtPr>
            <w:sdtContent>
              <w:p w14:paraId="034E4151" w14:textId="2B045EDB" w:rsidR="00300E8B" w:rsidRPr="0054140F" w:rsidRDefault="00300E8B" w:rsidP="00822943">
                <w:pPr>
                  <w:rPr>
                    <w:rStyle w:val="ContentBodyChar"/>
                    <w:sz w:val="22"/>
                    <w:lang w:val="it-IT"/>
                  </w:rPr>
                </w:pPr>
                <w:r w:rsidRPr="0054140F">
                  <w:rPr>
                    <w:rStyle w:val="ContentBodyChar"/>
                    <w:sz w:val="22"/>
                    <w:lang w:val="it-IT"/>
                  </w:rPr>
                  <w:t>Madrid, Spa</w:t>
                </w:r>
                <w:r w:rsidR="002372F0" w:rsidRPr="0054140F">
                  <w:rPr>
                    <w:rStyle w:val="ContentBodyChar"/>
                    <w:sz w:val="22"/>
                    <w:lang w:val="it-IT"/>
                  </w:rPr>
                  <w:t>gna</w:t>
                </w:r>
              </w:p>
              <w:p w14:paraId="4B023D04" w14:textId="5911A3A4" w:rsidR="008D52B7" w:rsidRPr="0054140F" w:rsidRDefault="008D52B7" w:rsidP="00822943">
                <w:pPr>
                  <w:rPr>
                    <w:rStyle w:val="ContentBodyChar"/>
                    <w:sz w:val="22"/>
                    <w:lang w:val="it-IT"/>
                  </w:rPr>
                </w:pPr>
                <w:proofErr w:type="spellStart"/>
                <w:r w:rsidRPr="0054140F">
                  <w:rPr>
                    <w:rStyle w:val="ContentBodyChar"/>
                    <w:sz w:val="22"/>
                    <w:lang w:val="it-IT"/>
                  </w:rPr>
                  <w:t>Fellowship</w:t>
                </w:r>
                <w:proofErr w:type="spellEnd"/>
                <w:r w:rsidRPr="0054140F">
                  <w:rPr>
                    <w:rStyle w:val="ContentBodyChar"/>
                    <w:sz w:val="22"/>
                    <w:lang w:val="it-IT"/>
                  </w:rPr>
                  <w:t xml:space="preserve"> </w:t>
                </w:r>
                <w:r w:rsidR="002372F0" w:rsidRPr="0054140F">
                  <w:rPr>
                    <w:rStyle w:val="ContentBodyChar"/>
                    <w:sz w:val="22"/>
                    <w:lang w:val="it-IT"/>
                  </w:rPr>
                  <w:t>focalizzata sulla Chirurgia Estetica</w:t>
                </w:r>
                <w:r w:rsidRPr="0054140F">
                  <w:rPr>
                    <w:rStyle w:val="ContentBodyChar"/>
                    <w:sz w:val="22"/>
                    <w:lang w:val="it-IT"/>
                  </w:rPr>
                  <w:t xml:space="preserve"> </w:t>
                </w:r>
              </w:p>
            </w:sdtContent>
          </w:sdt>
          <w:p w14:paraId="2FEB97DF" w14:textId="3D7367D2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</w:t>
            </w:r>
            <w:proofErr w:type="spellStart"/>
            <w:r w:rsidR="002372F0" w:rsidRPr="0054140F">
              <w:rPr>
                <w:rStyle w:val="ContentBodyChar"/>
                <w:sz w:val="22"/>
                <w:lang w:val="it-IT"/>
              </w:rPr>
              <w:t>Gen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– </w:t>
            </w:r>
            <w:proofErr w:type="spellStart"/>
            <w:r w:rsidRPr="0054140F">
              <w:rPr>
                <w:rStyle w:val="ContentBodyChar"/>
                <w:sz w:val="22"/>
                <w:lang w:val="it-IT"/>
              </w:rPr>
              <w:t>Apr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2022)</w:t>
            </w:r>
          </w:p>
          <w:p w14:paraId="7C2E228B" w14:textId="77777777" w:rsidR="008D52B7" w:rsidRPr="0054140F" w:rsidRDefault="008D52B7" w:rsidP="00822943">
            <w:pPr>
              <w:pStyle w:val="ContentBodyBold"/>
              <w:rPr>
                <w:sz w:val="22"/>
                <w:lang w:val="it-IT"/>
              </w:rPr>
            </w:pPr>
          </w:p>
          <w:p w14:paraId="1282C965" w14:textId="58462609" w:rsidR="00300E8B" w:rsidRPr="0054140F" w:rsidRDefault="002372F0" w:rsidP="00300E8B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b/>
                <w:color w:val="000000" w:themeColor="text1"/>
                <w:lang w:val="it-IT"/>
              </w:rPr>
              <w:t>O</w:t>
            </w:r>
            <w:r w:rsidRPr="0054140F">
              <w:rPr>
                <w:b/>
                <w:lang w:val="it-IT"/>
              </w:rPr>
              <w:t xml:space="preserve">spedale di </w:t>
            </w:r>
            <w:r w:rsidR="008D52B7" w:rsidRPr="0054140F">
              <w:rPr>
                <w:b/>
                <w:color w:val="000000" w:themeColor="text1"/>
                <w:lang w:val="it-IT"/>
              </w:rPr>
              <w:t>Villa Scassi Hospital</w:t>
            </w:r>
            <w:r w:rsidR="00300E8B" w:rsidRPr="0054140F">
              <w:rPr>
                <w:b/>
                <w:color w:val="000000" w:themeColor="text1"/>
                <w:lang w:val="it-IT"/>
              </w:rPr>
              <w:t xml:space="preserve"> </w:t>
            </w:r>
            <w:r w:rsidRPr="0054140F">
              <w:rPr>
                <w:b/>
                <w:color w:val="000000" w:themeColor="text1"/>
                <w:lang w:val="it-IT"/>
              </w:rPr>
              <w:t>–</w:t>
            </w:r>
            <w:r w:rsidRPr="0054140F">
              <w:rPr>
                <w:b/>
                <w:lang w:val="it-IT"/>
              </w:rPr>
              <w:t xml:space="preserve"> Centro Grandi Ustionati e U.O. di Chirurgia Plastica </w:t>
            </w:r>
            <w:r w:rsidR="00300E8B" w:rsidRPr="0054140F">
              <w:rPr>
                <w:b/>
                <w:color w:val="000000" w:themeColor="text1"/>
                <w:lang w:val="it-IT"/>
              </w:rPr>
              <w:t>(</w:t>
            </w:r>
            <w:r w:rsidRPr="0054140F">
              <w:rPr>
                <w:b/>
                <w:color w:val="000000" w:themeColor="text1"/>
                <w:lang w:val="it-IT"/>
              </w:rPr>
              <w:t>D</w:t>
            </w:r>
            <w:r w:rsidRPr="0054140F">
              <w:rPr>
                <w:b/>
                <w:lang w:val="it-IT"/>
              </w:rPr>
              <w:t>irettore</w:t>
            </w:r>
            <w:r w:rsidR="00300E8B" w:rsidRPr="0054140F">
              <w:rPr>
                <w:b/>
                <w:color w:val="000000" w:themeColor="text1"/>
                <w:lang w:val="it-IT"/>
              </w:rPr>
              <w:t xml:space="preserve">: Dr. G. </w:t>
            </w:r>
            <w:proofErr w:type="spellStart"/>
            <w:r w:rsidR="00300E8B" w:rsidRPr="0054140F">
              <w:rPr>
                <w:b/>
                <w:color w:val="000000" w:themeColor="text1"/>
                <w:lang w:val="it-IT"/>
              </w:rPr>
              <w:t>Perniciaro</w:t>
            </w:r>
            <w:proofErr w:type="spellEnd"/>
            <w:r w:rsidR="00300E8B" w:rsidRPr="0054140F">
              <w:rPr>
                <w:b/>
                <w:color w:val="000000" w:themeColor="text1"/>
                <w:lang w:val="it-IT"/>
              </w:rPr>
              <w:t>)</w:t>
            </w:r>
          </w:p>
          <w:p w14:paraId="3BD20637" w14:textId="1D1FFB50" w:rsidR="00300E8B" w:rsidRPr="0054140F" w:rsidRDefault="008D52B7" w:rsidP="00822943">
            <w:pPr>
              <w:rPr>
                <w:bCs/>
                <w:color w:val="000000" w:themeColor="text1"/>
                <w:lang w:val="it-IT"/>
              </w:rPr>
            </w:pPr>
            <w:r w:rsidRPr="0054140F">
              <w:rPr>
                <w:bCs/>
                <w:color w:val="000000" w:themeColor="text1"/>
                <w:lang w:val="it-IT"/>
              </w:rPr>
              <w:t>Geno</w:t>
            </w:r>
            <w:r w:rsidR="002372F0" w:rsidRPr="0054140F">
              <w:rPr>
                <w:bCs/>
                <w:color w:val="000000" w:themeColor="text1"/>
                <w:lang w:val="it-IT"/>
              </w:rPr>
              <w:t>v</w:t>
            </w:r>
            <w:r w:rsidRPr="0054140F">
              <w:rPr>
                <w:bCs/>
                <w:color w:val="000000" w:themeColor="text1"/>
                <w:lang w:val="it-IT"/>
              </w:rPr>
              <w:t>a, Ita</w:t>
            </w:r>
            <w:r w:rsidR="002372F0" w:rsidRPr="0054140F">
              <w:rPr>
                <w:bCs/>
                <w:color w:val="000000" w:themeColor="text1"/>
                <w:lang w:val="it-IT"/>
              </w:rPr>
              <w:t>lia</w:t>
            </w:r>
          </w:p>
          <w:p w14:paraId="6B1C6540" w14:textId="64A7B722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proofErr w:type="spellStart"/>
            <w:r w:rsidRPr="0054140F">
              <w:rPr>
                <w:rStyle w:val="ContentBodyChar"/>
                <w:sz w:val="22"/>
                <w:lang w:val="it-IT"/>
              </w:rPr>
              <w:t>Fellowship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</w:t>
            </w:r>
            <w:r w:rsidR="002372F0" w:rsidRPr="0054140F">
              <w:rPr>
                <w:rStyle w:val="ContentBodyChar"/>
                <w:sz w:val="22"/>
                <w:lang w:val="it-IT"/>
              </w:rPr>
              <w:t>focalizzata sulle Malattie da Ustione</w:t>
            </w:r>
          </w:p>
          <w:p w14:paraId="3B6531E6" w14:textId="4FDB1E42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</w:t>
            </w:r>
            <w:proofErr w:type="spellStart"/>
            <w:r w:rsidR="002372F0" w:rsidRPr="0054140F">
              <w:rPr>
                <w:rStyle w:val="ContentBodyChar"/>
                <w:sz w:val="22"/>
                <w:lang w:val="it-IT"/>
              </w:rPr>
              <w:t>Giu</w:t>
            </w:r>
            <w:proofErr w:type="spellEnd"/>
            <w:r w:rsidR="001D5A32" w:rsidRPr="0054140F">
              <w:rPr>
                <w:rStyle w:val="ContentBodyChar"/>
                <w:sz w:val="22"/>
                <w:lang w:val="it-IT"/>
              </w:rPr>
              <w:t xml:space="preserve"> - </w:t>
            </w:r>
            <w:proofErr w:type="spellStart"/>
            <w:r w:rsidRPr="0054140F">
              <w:rPr>
                <w:rStyle w:val="ContentBodyChar"/>
                <w:sz w:val="22"/>
                <w:lang w:val="it-IT"/>
              </w:rPr>
              <w:t>Se</w:t>
            </w:r>
            <w:r w:rsidR="002372F0" w:rsidRPr="0054140F">
              <w:rPr>
                <w:rStyle w:val="ContentBodyChar"/>
                <w:sz w:val="22"/>
                <w:lang w:val="it-IT"/>
              </w:rPr>
              <w:t>t</w:t>
            </w:r>
            <w:r w:rsidRPr="0054140F">
              <w:rPr>
                <w:rStyle w:val="ContentBodyChar"/>
                <w:sz w:val="22"/>
                <w:lang w:val="it-IT"/>
              </w:rPr>
              <w:t>t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2020)</w:t>
            </w:r>
          </w:p>
          <w:p w14:paraId="343822E4" w14:textId="77777777" w:rsidR="008D52B7" w:rsidRPr="0054140F" w:rsidRDefault="008D52B7" w:rsidP="00822943">
            <w:pPr>
              <w:pStyle w:val="ContentBodyBold"/>
              <w:rPr>
                <w:sz w:val="22"/>
                <w:lang w:val="it-IT"/>
              </w:rPr>
            </w:pPr>
          </w:p>
          <w:p w14:paraId="7F64823A" w14:textId="391430EF" w:rsidR="00300E8B" w:rsidRPr="0054140F" w:rsidRDefault="002372F0" w:rsidP="00822943">
            <w:pPr>
              <w:rPr>
                <w:b/>
                <w:color w:val="000000" w:themeColor="text1"/>
                <w:lang w:val="it-IT"/>
              </w:rPr>
            </w:pPr>
            <w:r w:rsidRPr="0054140F">
              <w:rPr>
                <w:b/>
                <w:color w:val="000000" w:themeColor="text1"/>
                <w:lang w:val="it-IT"/>
              </w:rPr>
              <w:t>A</w:t>
            </w:r>
            <w:r w:rsidRPr="0054140F">
              <w:rPr>
                <w:b/>
                <w:lang w:val="it-IT"/>
              </w:rPr>
              <w:t xml:space="preserve">zienda Ospedaliera </w:t>
            </w:r>
            <w:r w:rsidR="008D52B7" w:rsidRPr="0054140F">
              <w:rPr>
                <w:b/>
                <w:color w:val="000000" w:themeColor="text1"/>
                <w:lang w:val="it-IT"/>
              </w:rPr>
              <w:t>Sant’Andrea</w:t>
            </w:r>
            <w:r w:rsidRPr="0054140F">
              <w:rPr>
                <w:b/>
                <w:color w:val="000000" w:themeColor="text1"/>
                <w:lang w:val="it-IT"/>
              </w:rPr>
              <w:t xml:space="preserve"> – Università La Sapienza, U.O. di Chirurgia Plastica </w:t>
            </w:r>
            <w:r w:rsidR="008D52B7" w:rsidRPr="0054140F">
              <w:rPr>
                <w:b/>
                <w:color w:val="000000" w:themeColor="text1"/>
                <w:lang w:val="it-IT"/>
              </w:rPr>
              <w:t>(</w:t>
            </w:r>
            <w:r w:rsidRPr="0054140F">
              <w:rPr>
                <w:b/>
                <w:color w:val="000000" w:themeColor="text1"/>
                <w:lang w:val="it-IT"/>
              </w:rPr>
              <w:t>Direttore</w:t>
            </w:r>
            <w:r w:rsidR="008D52B7" w:rsidRPr="0054140F">
              <w:rPr>
                <w:b/>
                <w:color w:val="000000" w:themeColor="text1"/>
                <w:lang w:val="it-IT"/>
              </w:rPr>
              <w:t>: P</w:t>
            </w:r>
            <w:r w:rsidR="008D52B7" w:rsidRPr="0054140F">
              <w:rPr>
                <w:b/>
                <w:lang w:val="it-IT"/>
              </w:rPr>
              <w:t xml:space="preserve">rof. </w:t>
            </w:r>
            <w:r w:rsidR="008D52B7" w:rsidRPr="0054140F">
              <w:rPr>
                <w:b/>
                <w:color w:val="000000" w:themeColor="text1"/>
                <w:lang w:val="it-IT"/>
              </w:rPr>
              <w:t>F. Santanelli di Pompeo)</w:t>
            </w:r>
          </w:p>
          <w:p w14:paraId="689F529A" w14:textId="61FB6CC7" w:rsidR="008D52B7" w:rsidRPr="0054140F" w:rsidRDefault="008D52B7" w:rsidP="00822943">
            <w:pPr>
              <w:rPr>
                <w:bCs/>
                <w:color w:val="000000" w:themeColor="text1"/>
                <w:lang w:val="it-IT"/>
              </w:rPr>
            </w:pPr>
            <w:r w:rsidRPr="0054140F">
              <w:rPr>
                <w:bCs/>
                <w:color w:val="000000" w:themeColor="text1"/>
                <w:lang w:val="it-IT"/>
              </w:rPr>
              <w:t>Rom</w:t>
            </w:r>
            <w:r w:rsidR="002372F0" w:rsidRPr="0054140F">
              <w:rPr>
                <w:bCs/>
                <w:color w:val="000000" w:themeColor="text1"/>
                <w:lang w:val="it-IT"/>
              </w:rPr>
              <w:t>a</w:t>
            </w:r>
            <w:r w:rsidRPr="0054140F">
              <w:rPr>
                <w:bCs/>
                <w:color w:val="000000" w:themeColor="text1"/>
                <w:lang w:val="it-IT"/>
              </w:rPr>
              <w:t>, Ital</w:t>
            </w:r>
            <w:r w:rsidR="002372F0" w:rsidRPr="0054140F">
              <w:rPr>
                <w:bCs/>
                <w:color w:val="000000" w:themeColor="text1"/>
                <w:lang w:val="it-IT"/>
              </w:rPr>
              <w:t>ia</w:t>
            </w:r>
          </w:p>
          <w:p w14:paraId="4330CC9D" w14:textId="5B88AF02" w:rsidR="008D52B7" w:rsidRPr="0054140F" w:rsidRDefault="002372F0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Medico Specializzando</w:t>
            </w:r>
          </w:p>
          <w:p w14:paraId="422687BD" w14:textId="71B52C4A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</w:t>
            </w:r>
            <w:proofErr w:type="spellStart"/>
            <w:r w:rsidRPr="0054140F">
              <w:rPr>
                <w:rStyle w:val="ContentBodyChar"/>
                <w:sz w:val="22"/>
                <w:lang w:val="it-IT"/>
              </w:rPr>
              <w:t>Nov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2018</w:t>
            </w:r>
            <w:r w:rsidR="001D5A32" w:rsidRPr="0054140F">
              <w:rPr>
                <w:rStyle w:val="ContentBodyChar"/>
                <w:sz w:val="22"/>
                <w:lang w:val="it-IT"/>
              </w:rPr>
              <w:t xml:space="preserve"> - </w:t>
            </w:r>
            <w:r w:rsidRPr="0054140F">
              <w:rPr>
                <w:rStyle w:val="ContentBodyChar"/>
                <w:sz w:val="22"/>
                <w:lang w:val="it-IT"/>
              </w:rPr>
              <w:t>O</w:t>
            </w:r>
            <w:r w:rsidR="002372F0" w:rsidRPr="0054140F">
              <w:rPr>
                <w:rStyle w:val="ContentBodyChar"/>
                <w:sz w:val="22"/>
                <w:lang w:val="it-IT"/>
              </w:rPr>
              <w:t>t</w:t>
            </w:r>
            <w:r w:rsidRPr="0054140F">
              <w:rPr>
                <w:rStyle w:val="ContentBodyChar"/>
                <w:sz w:val="22"/>
                <w:lang w:val="it-IT"/>
              </w:rPr>
              <w:t>t 2019)</w:t>
            </w:r>
          </w:p>
          <w:p w14:paraId="5B323C4B" w14:textId="77777777" w:rsidR="008D52B7" w:rsidRPr="0054140F" w:rsidRDefault="008D52B7" w:rsidP="00822943">
            <w:pPr>
              <w:rPr>
                <w:rStyle w:val="ContentBodyChar"/>
                <w:rFonts w:cs="Helvetica"/>
                <w:b/>
                <w:bCs/>
                <w:color w:val="000000"/>
                <w:sz w:val="22"/>
                <w:shd w:val="clear" w:color="auto" w:fill="FFFFFF"/>
                <w:lang w:val="it-IT"/>
              </w:rPr>
            </w:pPr>
          </w:p>
          <w:p w14:paraId="220083D5" w14:textId="37E2FB54" w:rsidR="00300E8B" w:rsidRPr="0054140F" w:rsidRDefault="008D52B7" w:rsidP="00822943">
            <w:pPr>
              <w:rPr>
                <w:b/>
                <w:color w:val="000000" w:themeColor="text1"/>
              </w:rPr>
            </w:pPr>
            <w:r w:rsidRPr="0054140F">
              <w:rPr>
                <w:b/>
                <w:color w:val="000000" w:themeColor="text1"/>
              </w:rPr>
              <w:t>Tampa General Hospital and Moffit Cancer Center &amp; Research Institute</w:t>
            </w:r>
            <w:r w:rsidR="002372F0" w:rsidRPr="0054140F">
              <w:rPr>
                <w:b/>
                <w:color w:val="000000" w:themeColor="text1"/>
              </w:rPr>
              <w:t xml:space="preserve"> - University of South Florida, Plastic Surgery Division</w:t>
            </w:r>
          </w:p>
          <w:p w14:paraId="313FF2E5" w14:textId="5CDCE9C1" w:rsidR="008D52B7" w:rsidRPr="0054140F" w:rsidRDefault="008D52B7" w:rsidP="00822943">
            <w:pPr>
              <w:rPr>
                <w:rStyle w:val="ContentBodyChar"/>
                <w:bCs/>
                <w:sz w:val="22"/>
                <w:lang w:val="it-IT"/>
              </w:rPr>
            </w:pPr>
            <w:r w:rsidRPr="0054140F">
              <w:rPr>
                <w:bCs/>
                <w:color w:val="000000" w:themeColor="text1"/>
                <w:lang w:val="it-IT"/>
              </w:rPr>
              <w:t>Tampa, Florida</w:t>
            </w:r>
          </w:p>
          <w:p w14:paraId="7D56195F" w14:textId="403EE789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proofErr w:type="spellStart"/>
            <w:r w:rsidRPr="0054140F">
              <w:rPr>
                <w:rStyle w:val="ContentBodyChar"/>
                <w:sz w:val="22"/>
                <w:lang w:val="it-IT"/>
              </w:rPr>
              <w:t>Observership</w:t>
            </w:r>
            <w:proofErr w:type="spellEnd"/>
            <w:r w:rsidRPr="0054140F">
              <w:rPr>
                <w:rStyle w:val="ContentBodyChar"/>
                <w:sz w:val="22"/>
                <w:lang w:val="it-IT"/>
              </w:rPr>
              <w:t xml:space="preserve"> </w:t>
            </w:r>
            <w:r w:rsidR="002372F0" w:rsidRPr="0054140F">
              <w:rPr>
                <w:rStyle w:val="ContentBodyChar"/>
                <w:sz w:val="22"/>
                <w:lang w:val="it-IT"/>
              </w:rPr>
              <w:t>focalizzata su</w:t>
            </w:r>
            <w:r w:rsidRPr="0054140F">
              <w:rPr>
                <w:rStyle w:val="ContentBodyChar"/>
                <w:sz w:val="22"/>
                <w:lang w:val="it-IT"/>
              </w:rPr>
              <w:t xml:space="preserve"> </w:t>
            </w:r>
            <w:r w:rsidR="002372F0" w:rsidRPr="0054140F">
              <w:rPr>
                <w:rStyle w:val="ContentBodyChar"/>
                <w:sz w:val="22"/>
                <w:lang w:val="it-IT"/>
              </w:rPr>
              <w:t xml:space="preserve">Chirurgia Plastica Ricostruttiva </w:t>
            </w:r>
          </w:p>
          <w:p w14:paraId="39B75958" w14:textId="0B70909E" w:rsidR="008D52B7" w:rsidRPr="0054140F" w:rsidRDefault="008D52B7" w:rsidP="00822943">
            <w:pPr>
              <w:rPr>
                <w:rStyle w:val="ContentBodyChar"/>
                <w:sz w:val="22"/>
                <w:lang w:val="it-IT"/>
              </w:rPr>
            </w:pPr>
            <w:r w:rsidRPr="0054140F">
              <w:rPr>
                <w:rStyle w:val="ContentBodyChar"/>
                <w:sz w:val="22"/>
                <w:lang w:val="it-IT"/>
              </w:rPr>
              <w:t>(</w:t>
            </w:r>
            <w:r w:rsidR="002372F0" w:rsidRPr="0054140F">
              <w:rPr>
                <w:rStyle w:val="ContentBodyChar"/>
                <w:sz w:val="22"/>
                <w:lang w:val="it-IT"/>
              </w:rPr>
              <w:t>Agosto</w:t>
            </w:r>
            <w:r w:rsidRPr="0054140F">
              <w:rPr>
                <w:rStyle w:val="ContentBodyChar"/>
                <w:sz w:val="22"/>
                <w:lang w:val="it-IT"/>
              </w:rPr>
              <w:t xml:space="preserve"> 2019)</w:t>
            </w:r>
          </w:p>
          <w:p w14:paraId="37945178" w14:textId="50063FBC" w:rsidR="001D5A32" w:rsidRPr="0054140F" w:rsidRDefault="001D5A32" w:rsidP="00822943">
            <w:pPr>
              <w:rPr>
                <w:rStyle w:val="ContentBodyChar"/>
                <w:b/>
                <w:bCs/>
                <w:sz w:val="22"/>
                <w:lang w:val="it-IT"/>
              </w:rPr>
            </w:pPr>
          </w:p>
          <w:p w14:paraId="7A16E31B" w14:textId="77777777" w:rsidR="00C42E6A" w:rsidRPr="0054140F" w:rsidRDefault="00C42E6A" w:rsidP="00C42E6A">
            <w:pPr>
              <w:rPr>
                <w:rStyle w:val="ContentBodyChar"/>
                <w:b/>
                <w:sz w:val="22"/>
                <w:lang w:val="it-IT"/>
              </w:rPr>
            </w:pPr>
            <w:r w:rsidRPr="0054140F">
              <w:rPr>
                <w:rStyle w:val="ContentBodyChar"/>
                <w:b/>
                <w:sz w:val="22"/>
                <w:lang w:val="it-IT"/>
              </w:rPr>
              <w:t>Villa Bella Clinic – Chirurgia Plastica Estetica</w:t>
            </w:r>
          </w:p>
          <w:p w14:paraId="5B1384BC" w14:textId="77777777" w:rsidR="00C42E6A" w:rsidRPr="0054140F" w:rsidRDefault="00C42E6A" w:rsidP="00C42E6A">
            <w:pPr>
              <w:rPr>
                <w:rStyle w:val="ContentBodyChar"/>
                <w:bCs/>
                <w:sz w:val="22"/>
                <w:lang w:val="it-IT"/>
              </w:rPr>
            </w:pPr>
            <w:r w:rsidRPr="0054140F">
              <w:rPr>
                <w:rStyle w:val="ContentBodyChar"/>
                <w:bCs/>
                <w:sz w:val="22"/>
                <w:lang w:val="it-IT"/>
              </w:rPr>
              <w:t>Salò, Italia</w:t>
            </w:r>
          </w:p>
          <w:p w14:paraId="16D7F8F1" w14:textId="77777777" w:rsidR="00C42E6A" w:rsidRPr="00C42E6A" w:rsidRDefault="00C42E6A" w:rsidP="00C42E6A">
            <w:pPr>
              <w:rPr>
                <w:rStyle w:val="ContentBodyChar"/>
                <w:bCs/>
                <w:color w:val="auto"/>
                <w:sz w:val="22"/>
                <w:lang w:val="it-IT"/>
              </w:rPr>
            </w:pPr>
            <w:proofErr w:type="spellStart"/>
            <w:r w:rsidRPr="00C42E6A">
              <w:rPr>
                <w:rStyle w:val="ContentBodyChar"/>
                <w:bCs/>
                <w:color w:val="auto"/>
                <w:sz w:val="22"/>
                <w:lang w:val="it-IT"/>
              </w:rPr>
              <w:t>Observership</w:t>
            </w:r>
            <w:proofErr w:type="spellEnd"/>
            <w:r w:rsidRPr="00C42E6A">
              <w:rPr>
                <w:rStyle w:val="ContentBodyChar"/>
                <w:bCs/>
                <w:color w:val="auto"/>
                <w:sz w:val="22"/>
                <w:lang w:val="it-IT"/>
              </w:rPr>
              <w:t xml:space="preserve"> con Dr.ssa C. Botti e Dr. G. Botti focalizzata sulla Chirurgia Estetica</w:t>
            </w:r>
          </w:p>
          <w:p w14:paraId="7675E474" w14:textId="77777777" w:rsidR="00C42E6A" w:rsidRDefault="00C42E6A" w:rsidP="00C42E6A">
            <w:pPr>
              <w:rPr>
                <w:rStyle w:val="ContentBodyChar"/>
                <w:bCs/>
                <w:sz w:val="22"/>
                <w:lang w:val="it-IT"/>
              </w:rPr>
            </w:pPr>
            <w:r w:rsidRPr="0054140F">
              <w:rPr>
                <w:rStyle w:val="ContentBodyChar"/>
                <w:bCs/>
                <w:sz w:val="22"/>
                <w:lang w:val="it-IT"/>
              </w:rPr>
              <w:t>Sep 2018</w:t>
            </w:r>
          </w:p>
          <w:p w14:paraId="25E2D980" w14:textId="77777777" w:rsidR="00C42E6A" w:rsidRPr="0054140F" w:rsidRDefault="00C42E6A" w:rsidP="00C42E6A">
            <w:pPr>
              <w:rPr>
                <w:rStyle w:val="ContentBodyChar"/>
                <w:bCs/>
                <w:sz w:val="22"/>
                <w:lang w:val="it-IT"/>
              </w:rPr>
            </w:pPr>
          </w:p>
          <w:p w14:paraId="455C2DB4" w14:textId="23CC4BB2" w:rsidR="001D5A32" w:rsidRPr="0054140F" w:rsidRDefault="001D5A32" w:rsidP="00822943">
            <w:pPr>
              <w:rPr>
                <w:b/>
                <w:bCs/>
                <w:lang w:val="it-IT"/>
              </w:rPr>
            </w:pPr>
            <w:r w:rsidRPr="0054140F">
              <w:rPr>
                <w:b/>
                <w:bCs/>
                <w:lang w:val="it-IT"/>
              </w:rPr>
              <w:t>Centro Medicina Ceccardi</w:t>
            </w:r>
            <w:r w:rsidR="002372F0" w:rsidRPr="0054140F">
              <w:rPr>
                <w:b/>
                <w:bCs/>
                <w:lang w:val="it-IT"/>
              </w:rPr>
              <w:t xml:space="preserve"> – Chirurgia Plastica</w:t>
            </w:r>
            <w:r w:rsidRPr="0054140F">
              <w:rPr>
                <w:b/>
                <w:bCs/>
                <w:lang w:val="it-IT"/>
              </w:rPr>
              <w:t xml:space="preserve"> </w:t>
            </w:r>
            <w:r w:rsidR="002372F0" w:rsidRPr="0054140F">
              <w:rPr>
                <w:b/>
                <w:bCs/>
                <w:lang w:val="it-IT"/>
              </w:rPr>
              <w:t>SRL</w:t>
            </w:r>
          </w:p>
          <w:p w14:paraId="7413BFCF" w14:textId="25EEC4EE" w:rsidR="001D5A32" w:rsidRPr="0054140F" w:rsidRDefault="001D5A32" w:rsidP="00822943">
            <w:pPr>
              <w:rPr>
                <w:lang w:val="it-IT"/>
              </w:rPr>
            </w:pPr>
            <w:r w:rsidRPr="0054140F">
              <w:rPr>
                <w:lang w:val="it-IT"/>
              </w:rPr>
              <w:t>Geno</w:t>
            </w:r>
            <w:r w:rsidR="002372F0" w:rsidRPr="0054140F">
              <w:rPr>
                <w:lang w:val="it-IT"/>
              </w:rPr>
              <w:t>v</w:t>
            </w:r>
            <w:r w:rsidRPr="0054140F">
              <w:rPr>
                <w:lang w:val="it-IT"/>
              </w:rPr>
              <w:t>a, Ital</w:t>
            </w:r>
            <w:r w:rsidR="000124F4" w:rsidRPr="0054140F">
              <w:rPr>
                <w:lang w:val="it-IT"/>
              </w:rPr>
              <w:t>ia</w:t>
            </w:r>
          </w:p>
          <w:p w14:paraId="1AC7F2A8" w14:textId="7A44ED71" w:rsidR="001D5A32" w:rsidRPr="0054140F" w:rsidRDefault="002372F0" w:rsidP="00822943">
            <w:pPr>
              <w:rPr>
                <w:lang w:val="it-IT"/>
              </w:rPr>
            </w:pPr>
            <w:r w:rsidRPr="0054140F">
              <w:rPr>
                <w:lang w:val="it-IT"/>
              </w:rPr>
              <w:t>Medico Chirurgo</w:t>
            </w:r>
          </w:p>
          <w:p w14:paraId="6B1C550E" w14:textId="395BD80D" w:rsidR="006053B3" w:rsidRPr="0054140F" w:rsidRDefault="001D5A32" w:rsidP="00822943">
            <w:pPr>
              <w:rPr>
                <w:rStyle w:val="ContentBodyChar"/>
                <w:color w:val="auto"/>
                <w:sz w:val="22"/>
                <w:lang w:val="it-IT"/>
              </w:rPr>
            </w:pPr>
            <w:r w:rsidRPr="0054140F">
              <w:rPr>
                <w:lang w:val="it-IT"/>
              </w:rPr>
              <w:t>(</w:t>
            </w:r>
            <w:r w:rsidR="008D3346">
              <w:rPr>
                <w:lang w:val="it-IT"/>
              </w:rPr>
              <w:t>Ago 2017</w:t>
            </w:r>
            <w:r w:rsidRPr="0054140F">
              <w:rPr>
                <w:lang w:val="it-IT"/>
              </w:rPr>
              <w:t xml:space="preserve"> - O</w:t>
            </w:r>
            <w:r w:rsidR="002372F0" w:rsidRPr="0054140F">
              <w:rPr>
                <w:lang w:val="it-IT"/>
              </w:rPr>
              <w:t>t</w:t>
            </w:r>
            <w:r w:rsidRPr="0054140F">
              <w:rPr>
                <w:lang w:val="it-IT"/>
              </w:rPr>
              <w:t>t 2018)</w:t>
            </w:r>
          </w:p>
          <w:p w14:paraId="6508A3B9" w14:textId="77777777" w:rsidR="00300E8B" w:rsidRPr="0054140F" w:rsidRDefault="00300E8B" w:rsidP="00822943">
            <w:pPr>
              <w:rPr>
                <w:rStyle w:val="ContentBodyChar"/>
                <w:sz w:val="22"/>
                <w:lang w:val="it-IT"/>
              </w:rPr>
            </w:pPr>
          </w:p>
          <w:p w14:paraId="6A7BFE26" w14:textId="5BED9E4A" w:rsidR="00300E8B" w:rsidRPr="0054140F" w:rsidRDefault="00300E8B" w:rsidP="00300E8B">
            <w:pPr>
              <w:pStyle w:val="ContentBodyBold"/>
              <w:rPr>
                <w:rFonts w:eastAsiaTheme="minorEastAsia"/>
                <w:bCs/>
                <w:sz w:val="22"/>
                <w:lang w:val="it-IT"/>
              </w:rPr>
            </w:pPr>
            <w:r w:rsidRPr="0054140F">
              <w:rPr>
                <w:rFonts w:eastAsiaTheme="minorEastAsia"/>
                <w:bCs/>
                <w:sz w:val="22"/>
                <w:lang w:val="it-IT"/>
              </w:rPr>
              <w:t>IRCCS Ospedale Policlinico San Martino</w:t>
            </w:r>
            <w:r w:rsidR="002372F0" w:rsidRPr="0054140F">
              <w:rPr>
                <w:rFonts w:eastAsiaTheme="minorEastAsia"/>
                <w:bCs/>
                <w:sz w:val="22"/>
                <w:lang w:val="it-IT"/>
              </w:rPr>
              <w:t xml:space="preserve"> – </w:t>
            </w:r>
            <w:r w:rsidR="006053B3" w:rsidRPr="0054140F">
              <w:rPr>
                <w:rFonts w:eastAsiaTheme="minorEastAsia"/>
                <w:bCs/>
                <w:sz w:val="22"/>
                <w:lang w:val="it-IT"/>
              </w:rPr>
              <w:t xml:space="preserve">Università di Genova, </w:t>
            </w:r>
            <w:r w:rsidR="002372F0" w:rsidRPr="0054140F">
              <w:rPr>
                <w:rFonts w:eastAsiaTheme="minorEastAsia"/>
                <w:bCs/>
                <w:sz w:val="22"/>
                <w:lang w:val="it-IT"/>
              </w:rPr>
              <w:t>U.O. di Otorinolaringoiatria</w:t>
            </w:r>
            <w:r w:rsidRPr="0054140F">
              <w:rPr>
                <w:rFonts w:eastAsiaTheme="minorEastAsia"/>
                <w:bCs/>
                <w:sz w:val="22"/>
                <w:lang w:val="it-IT"/>
              </w:rPr>
              <w:t xml:space="preserve"> (</w:t>
            </w:r>
            <w:r w:rsidR="006053B3" w:rsidRPr="0054140F">
              <w:rPr>
                <w:rFonts w:eastAsiaTheme="minorEastAsia"/>
                <w:bCs/>
                <w:sz w:val="22"/>
                <w:lang w:val="it-IT"/>
              </w:rPr>
              <w:t>Direttore</w:t>
            </w:r>
            <w:r w:rsidRPr="0054140F">
              <w:rPr>
                <w:rFonts w:eastAsiaTheme="minorEastAsia"/>
                <w:bCs/>
                <w:sz w:val="22"/>
                <w:lang w:val="it-IT"/>
              </w:rPr>
              <w:t>: Prof. G. Peretti)</w:t>
            </w:r>
          </w:p>
          <w:p w14:paraId="6D11E336" w14:textId="06D1637D" w:rsidR="00300E8B" w:rsidRPr="0054140F" w:rsidRDefault="00300E8B" w:rsidP="00300E8B">
            <w:pPr>
              <w:pStyle w:val="ContentBodyBold"/>
              <w:rPr>
                <w:rFonts w:eastAsiaTheme="minorEastAsia"/>
                <w:b w:val="0"/>
                <w:sz w:val="22"/>
                <w:lang w:val="it-IT"/>
              </w:rPr>
            </w:pPr>
            <w:r w:rsidRPr="0054140F">
              <w:rPr>
                <w:rFonts w:eastAsiaTheme="minorEastAsia"/>
                <w:b w:val="0"/>
                <w:sz w:val="22"/>
                <w:lang w:val="it-IT"/>
              </w:rPr>
              <w:t>Geno</w:t>
            </w:r>
            <w:r w:rsidR="006053B3" w:rsidRPr="0054140F">
              <w:rPr>
                <w:rFonts w:eastAsiaTheme="minorEastAsia"/>
                <w:b w:val="0"/>
                <w:sz w:val="22"/>
                <w:lang w:val="it-IT"/>
              </w:rPr>
              <w:t>v</w:t>
            </w:r>
            <w:r w:rsidRPr="0054140F">
              <w:rPr>
                <w:rFonts w:eastAsiaTheme="minorEastAsia"/>
                <w:b w:val="0"/>
                <w:sz w:val="22"/>
                <w:lang w:val="it-IT"/>
              </w:rPr>
              <w:t>a, Ital</w:t>
            </w:r>
            <w:r w:rsidR="006053B3" w:rsidRPr="0054140F">
              <w:rPr>
                <w:rFonts w:eastAsiaTheme="minorEastAsia"/>
                <w:b w:val="0"/>
                <w:sz w:val="22"/>
                <w:lang w:val="it-IT"/>
              </w:rPr>
              <w:t>ia</w:t>
            </w:r>
          </w:p>
          <w:p w14:paraId="5ECB1A68" w14:textId="6DDCE980" w:rsidR="00300E8B" w:rsidRPr="0054140F" w:rsidRDefault="006053B3" w:rsidP="00300E8B">
            <w:pPr>
              <w:pStyle w:val="ContentBodyBold"/>
              <w:rPr>
                <w:rFonts w:eastAsiaTheme="minorEastAsia"/>
                <w:b w:val="0"/>
                <w:sz w:val="22"/>
                <w:lang w:val="it-IT"/>
              </w:rPr>
            </w:pPr>
            <w:r w:rsidRPr="0054140F">
              <w:rPr>
                <w:rFonts w:eastAsiaTheme="minorEastAsia"/>
                <w:b w:val="0"/>
                <w:sz w:val="22"/>
                <w:lang w:val="it-IT"/>
              </w:rPr>
              <w:t>Internship per Abilitazione Medica</w:t>
            </w:r>
          </w:p>
          <w:p w14:paraId="145B0CDB" w14:textId="54E39C6D" w:rsidR="00300E8B" w:rsidRPr="0054140F" w:rsidRDefault="00300E8B" w:rsidP="00300E8B">
            <w:pPr>
              <w:pStyle w:val="ContentBodyBold"/>
              <w:rPr>
                <w:rFonts w:eastAsiaTheme="minorEastAsia"/>
                <w:b w:val="0"/>
                <w:sz w:val="22"/>
                <w:lang w:val="it-IT"/>
              </w:rPr>
            </w:pPr>
            <w:r w:rsidRPr="0054140F">
              <w:rPr>
                <w:rFonts w:eastAsiaTheme="minorEastAsia"/>
                <w:b w:val="0"/>
                <w:sz w:val="22"/>
                <w:lang w:val="it-IT"/>
              </w:rPr>
              <w:t>(</w:t>
            </w:r>
            <w:proofErr w:type="spellStart"/>
            <w:r w:rsidR="006053B3" w:rsidRPr="0054140F">
              <w:rPr>
                <w:rFonts w:eastAsiaTheme="minorEastAsia"/>
                <w:b w:val="0"/>
                <w:sz w:val="22"/>
                <w:lang w:val="it-IT"/>
              </w:rPr>
              <w:t>Gen</w:t>
            </w:r>
            <w:proofErr w:type="spellEnd"/>
            <w:r w:rsidRPr="0054140F">
              <w:rPr>
                <w:rFonts w:eastAsiaTheme="minorEastAsia"/>
                <w:b w:val="0"/>
                <w:sz w:val="22"/>
                <w:lang w:val="it-IT"/>
              </w:rPr>
              <w:t xml:space="preserve"> 2018)</w:t>
            </w:r>
          </w:p>
          <w:p w14:paraId="6B185E13" w14:textId="040C2A9B" w:rsidR="00300E8B" w:rsidRPr="0054140F" w:rsidRDefault="00300E8B" w:rsidP="00300E8B">
            <w:pPr>
              <w:spacing w:line="276" w:lineRule="auto"/>
              <w:ind w:right="507"/>
              <w:rPr>
                <w:rFonts w:eastAsiaTheme="minorEastAsia"/>
                <w:lang w:val="it-IT"/>
              </w:rPr>
            </w:pPr>
          </w:p>
        </w:tc>
      </w:tr>
    </w:tbl>
    <w:p w14:paraId="7C526E6D" w14:textId="3E245C28" w:rsidR="00E03E3C" w:rsidRPr="0054140F" w:rsidRDefault="00C965B4" w:rsidP="00E03E3C">
      <w:pPr>
        <w:pStyle w:val="Titolo1"/>
        <w:rPr>
          <w:rFonts w:asciiTheme="minorHAnsi" w:hAnsiTheme="minorHAnsi"/>
          <w:szCs w:val="28"/>
        </w:rPr>
      </w:pPr>
      <w:r w:rsidRPr="0054140F">
        <w:rPr>
          <w:rFonts w:asciiTheme="minorHAnsi" w:hAnsiTheme="minorHAnsi"/>
          <w:szCs w:val="28"/>
        </w:rPr>
        <w:lastRenderedPageBreak/>
        <w:t>Corsi</w:t>
      </w:r>
    </w:p>
    <w:sdt>
      <w:sdtPr>
        <w:rPr>
          <w:rStyle w:val="ContentBodyChar"/>
          <w:sz w:val="22"/>
        </w:rPr>
        <w:id w:val="180408099"/>
        <w:placeholder>
          <w:docPart w:val="23FC86916729435D9E990316E9A49A61"/>
        </w:placeholder>
      </w:sdtPr>
      <w:sdtContent>
        <w:p w14:paraId="1B9816A6" w14:textId="52600CB5" w:rsidR="008D21F4" w:rsidRPr="0054140F" w:rsidRDefault="008D21F4" w:rsidP="00E03E3C">
          <w:pPr>
            <w:spacing w:after="0"/>
            <w:rPr>
              <w:rStyle w:val="ContentBodyChar"/>
              <w:sz w:val="22"/>
              <w:lang w:val="it-IT"/>
            </w:rPr>
          </w:pPr>
          <w:r w:rsidRPr="0054140F">
            <w:rPr>
              <w:rStyle w:val="ContentBodyChar"/>
              <w:b/>
              <w:bCs/>
              <w:sz w:val="22"/>
              <w:lang w:val="it-IT"/>
            </w:rPr>
            <w:t>Corso in</w:t>
          </w:r>
          <w:r w:rsidR="00C965B4" w:rsidRPr="0054140F">
            <w:rPr>
              <w:rStyle w:val="ContentBodyChar"/>
              <w:b/>
              <w:bCs/>
              <w:sz w:val="22"/>
              <w:lang w:val="it-IT"/>
            </w:rPr>
            <w:t xml:space="preserve"> </w:t>
          </w:r>
          <w:r w:rsidR="00E03E3C" w:rsidRPr="0054140F">
            <w:rPr>
              <w:rStyle w:val="ContentBodyChar"/>
              <w:b/>
              <w:bCs/>
              <w:sz w:val="22"/>
              <w:lang w:val="it-IT"/>
            </w:rPr>
            <w:t>Medicin</w:t>
          </w:r>
          <w:r w:rsidR="00C965B4" w:rsidRPr="0054140F">
            <w:rPr>
              <w:rStyle w:val="ContentBodyChar"/>
              <w:b/>
              <w:bCs/>
              <w:sz w:val="22"/>
              <w:lang w:val="it-IT"/>
            </w:rPr>
            <w:t xml:space="preserve">a Estetica – Modulo Viso Base </w:t>
          </w:r>
          <w:r w:rsidRPr="0054140F">
            <w:rPr>
              <w:rStyle w:val="ContentBodyChar"/>
              <w:sz w:val="22"/>
              <w:lang w:val="it-IT"/>
            </w:rPr>
            <w:t>organizzato da</w:t>
          </w:r>
          <w:r w:rsidRPr="0054140F">
            <w:rPr>
              <w:rStyle w:val="ContentBodyChar"/>
              <w:b/>
              <w:bCs/>
              <w:sz w:val="22"/>
              <w:lang w:val="it-IT"/>
            </w:rPr>
            <w:t xml:space="preserve"> </w:t>
          </w:r>
          <w:r w:rsidR="00E03E3C" w:rsidRPr="0054140F">
            <w:rPr>
              <w:rStyle w:val="ContentBodyChar"/>
              <w:sz w:val="22"/>
              <w:lang w:val="it-IT"/>
            </w:rPr>
            <w:t xml:space="preserve">SIES </w:t>
          </w:r>
          <w:r w:rsidRPr="0054140F">
            <w:rPr>
              <w:rStyle w:val="ContentBodyChar"/>
              <w:sz w:val="22"/>
              <w:lang w:val="it-IT"/>
            </w:rPr>
            <w:t>– Società Italiana di Medicina e Chirurgia Estetica</w:t>
          </w:r>
        </w:p>
        <w:p w14:paraId="61BC12AE" w14:textId="4FD0FAA5" w:rsidR="00E03E3C" w:rsidRPr="0054140F" w:rsidRDefault="00E03E3C" w:rsidP="00E03E3C">
          <w:pPr>
            <w:spacing w:after="0"/>
            <w:rPr>
              <w:rStyle w:val="ContentBodyChar"/>
              <w:b/>
              <w:bCs/>
              <w:sz w:val="22"/>
              <w:lang w:val="it-IT"/>
            </w:rPr>
          </w:pPr>
          <w:r w:rsidRPr="0054140F">
            <w:rPr>
              <w:rStyle w:val="ContentBodyChar"/>
              <w:sz w:val="22"/>
              <w:lang w:val="it-IT"/>
            </w:rPr>
            <w:t>Bologna, Ital</w:t>
          </w:r>
          <w:r w:rsidR="008D21F4" w:rsidRPr="0054140F">
            <w:rPr>
              <w:rStyle w:val="ContentBodyChar"/>
              <w:sz w:val="22"/>
              <w:lang w:val="it-IT"/>
            </w:rPr>
            <w:t>ia</w:t>
          </w:r>
        </w:p>
        <w:p w14:paraId="1C234D2D" w14:textId="501C1E1D" w:rsidR="00E03E3C" w:rsidRPr="0054140F" w:rsidRDefault="00E03E3C" w:rsidP="00E03E3C">
          <w:pPr>
            <w:rPr>
              <w:rStyle w:val="ContentBodyChar"/>
              <w:sz w:val="22"/>
              <w:lang w:val="it-IT"/>
            </w:rPr>
          </w:pPr>
          <w:r w:rsidRPr="0054140F">
            <w:rPr>
              <w:rStyle w:val="ContentBodyChar"/>
              <w:sz w:val="22"/>
              <w:lang w:val="it-IT"/>
            </w:rPr>
            <w:lastRenderedPageBreak/>
            <w:t>(2018-2019)</w:t>
          </w:r>
        </w:p>
      </w:sdtContent>
    </w:sdt>
    <w:sdt>
      <w:sdtPr>
        <w:rPr>
          <w:rStyle w:val="ContentBodyChar"/>
          <w:sz w:val="22"/>
        </w:rPr>
        <w:id w:val="180408140"/>
        <w:placeholder>
          <w:docPart w:val="CCD673C20FF644FC94AB1917E249999F"/>
        </w:placeholder>
      </w:sdtPr>
      <w:sdtContent>
        <w:p w14:paraId="6384F9EC" w14:textId="4439B471" w:rsidR="00E03E3C" w:rsidRPr="0054140F" w:rsidRDefault="008D21F4" w:rsidP="00E03E3C">
          <w:pPr>
            <w:spacing w:after="0"/>
            <w:rPr>
              <w:rStyle w:val="ContentBodyChar"/>
              <w:b/>
              <w:bCs/>
              <w:sz w:val="22"/>
              <w:lang w:val="it-IT"/>
            </w:rPr>
          </w:pPr>
          <w:r w:rsidRPr="0054140F">
            <w:rPr>
              <w:rStyle w:val="ContentBodyChar"/>
              <w:b/>
              <w:bCs/>
              <w:sz w:val="22"/>
              <w:lang w:val="it-IT"/>
            </w:rPr>
            <w:t xml:space="preserve">Corso di Dissezione di Lembi in Chirurgia Plastica </w:t>
          </w:r>
          <w:r w:rsidR="00E03E3C" w:rsidRPr="0054140F">
            <w:rPr>
              <w:rStyle w:val="ContentBodyChar"/>
              <w:b/>
              <w:bCs/>
              <w:sz w:val="22"/>
              <w:lang w:val="it-IT"/>
            </w:rPr>
            <w:t xml:space="preserve"> </w:t>
          </w:r>
        </w:p>
        <w:p w14:paraId="7EDE1D79" w14:textId="44B76D7E" w:rsidR="00E03E3C" w:rsidRPr="0054140F" w:rsidRDefault="00E03E3C" w:rsidP="00E03E3C">
          <w:pPr>
            <w:spacing w:after="0"/>
            <w:rPr>
              <w:rStyle w:val="ContentBodyChar"/>
              <w:sz w:val="22"/>
              <w:lang w:val="it-IT"/>
            </w:rPr>
          </w:pPr>
          <w:r w:rsidRPr="0054140F">
            <w:rPr>
              <w:rStyle w:val="ContentBodyChar"/>
              <w:sz w:val="22"/>
              <w:lang w:val="it-IT"/>
            </w:rPr>
            <w:t xml:space="preserve">Brno, </w:t>
          </w:r>
          <w:r w:rsidR="008D21F4" w:rsidRPr="0054140F">
            <w:rPr>
              <w:rStyle w:val="ContentBodyChar"/>
              <w:sz w:val="22"/>
              <w:lang w:val="it-IT"/>
            </w:rPr>
            <w:t>Repubblica Ceca</w:t>
          </w:r>
        </w:p>
        <w:p w14:paraId="4C1E06AF" w14:textId="5DEDBC93" w:rsidR="00E03E3C" w:rsidRPr="0054140F" w:rsidRDefault="00E03E3C" w:rsidP="00E03E3C">
          <w:pPr>
            <w:spacing w:after="0"/>
            <w:rPr>
              <w:rStyle w:val="ContentBodyChar"/>
              <w:sz w:val="22"/>
              <w:lang w:val="it-IT"/>
            </w:rPr>
          </w:pPr>
          <w:r w:rsidRPr="0054140F">
            <w:rPr>
              <w:rStyle w:val="ContentBodyChar"/>
              <w:sz w:val="22"/>
              <w:lang w:val="it-IT"/>
            </w:rPr>
            <w:t xml:space="preserve">(14-18 </w:t>
          </w:r>
          <w:proofErr w:type="spellStart"/>
          <w:r w:rsidRPr="0054140F">
            <w:rPr>
              <w:rStyle w:val="ContentBodyChar"/>
              <w:sz w:val="22"/>
              <w:lang w:val="it-IT"/>
            </w:rPr>
            <w:t>Se</w:t>
          </w:r>
          <w:r w:rsidR="008D21F4" w:rsidRPr="0054140F">
            <w:rPr>
              <w:rStyle w:val="ContentBodyChar"/>
              <w:sz w:val="22"/>
              <w:lang w:val="it-IT"/>
            </w:rPr>
            <w:t>t</w:t>
          </w:r>
          <w:r w:rsidRPr="0054140F">
            <w:rPr>
              <w:rStyle w:val="ContentBodyChar"/>
              <w:sz w:val="22"/>
              <w:lang w:val="it-IT"/>
            </w:rPr>
            <w:t>t</w:t>
          </w:r>
          <w:proofErr w:type="spellEnd"/>
          <w:r w:rsidRPr="0054140F">
            <w:rPr>
              <w:rStyle w:val="ContentBodyChar"/>
              <w:sz w:val="22"/>
              <w:lang w:val="it-IT"/>
            </w:rPr>
            <w:t xml:space="preserve"> 2021)</w:t>
          </w:r>
        </w:p>
        <w:p w14:paraId="0BFA6562" w14:textId="77777777" w:rsidR="001D5A32" w:rsidRPr="0054140F" w:rsidRDefault="001D5A32" w:rsidP="00E03E3C">
          <w:pPr>
            <w:spacing w:after="0"/>
            <w:rPr>
              <w:rStyle w:val="ContentBodyChar"/>
              <w:sz w:val="22"/>
              <w:lang w:val="it-IT"/>
            </w:rPr>
          </w:pPr>
        </w:p>
        <w:p w14:paraId="53587591" w14:textId="4FC0DBEF" w:rsidR="00356C5C" w:rsidRPr="0054140F" w:rsidRDefault="008D21F4" w:rsidP="00E03E3C">
          <w:pPr>
            <w:spacing w:after="0"/>
            <w:rPr>
              <w:rStyle w:val="ContentBodyChar"/>
              <w:b/>
              <w:bCs/>
              <w:sz w:val="22"/>
              <w:lang w:val="it-IT"/>
            </w:rPr>
          </w:pPr>
          <w:r w:rsidRPr="0054140F">
            <w:rPr>
              <w:rStyle w:val="ContentBodyChar"/>
              <w:b/>
              <w:bCs/>
              <w:sz w:val="22"/>
              <w:lang w:val="it-IT"/>
            </w:rPr>
            <w:t>Corso su Chirurgia della Mano</w:t>
          </w:r>
        </w:p>
        <w:p w14:paraId="28186BCB" w14:textId="40EC0307" w:rsidR="00356C5C" w:rsidRPr="0054140F" w:rsidRDefault="00356C5C" w:rsidP="00E03E3C">
          <w:pPr>
            <w:spacing w:after="0"/>
            <w:rPr>
              <w:rStyle w:val="ContentBodyChar"/>
              <w:sz w:val="22"/>
              <w:lang w:val="it-IT"/>
            </w:rPr>
          </w:pPr>
          <w:r w:rsidRPr="0054140F">
            <w:rPr>
              <w:rStyle w:val="ContentBodyChar"/>
              <w:sz w:val="22"/>
              <w:lang w:val="it-IT"/>
            </w:rPr>
            <w:t>Savona, Ital</w:t>
          </w:r>
          <w:r w:rsidR="008D21F4" w:rsidRPr="0054140F">
            <w:rPr>
              <w:rStyle w:val="ContentBodyChar"/>
              <w:sz w:val="22"/>
              <w:lang w:val="it-IT"/>
            </w:rPr>
            <w:t>ia</w:t>
          </w:r>
        </w:p>
        <w:p w14:paraId="115475D8" w14:textId="30ACDADF" w:rsidR="00E03E3C" w:rsidRPr="0054140F" w:rsidRDefault="00356C5C" w:rsidP="00E03E3C">
          <w:pPr>
            <w:spacing w:after="0"/>
            <w:rPr>
              <w:rStyle w:val="ContentBodyChar"/>
              <w:sz w:val="22"/>
              <w:lang w:val="it-IT"/>
            </w:rPr>
          </w:pPr>
          <w:r w:rsidRPr="0054140F">
            <w:rPr>
              <w:rStyle w:val="ContentBodyChar"/>
              <w:sz w:val="22"/>
              <w:lang w:val="it-IT"/>
            </w:rPr>
            <w:t xml:space="preserve">(19 – 22 </w:t>
          </w:r>
          <w:proofErr w:type="spellStart"/>
          <w:r w:rsidRPr="0054140F">
            <w:rPr>
              <w:rStyle w:val="ContentBodyChar"/>
              <w:sz w:val="22"/>
              <w:lang w:val="it-IT"/>
            </w:rPr>
            <w:t>Se</w:t>
          </w:r>
          <w:r w:rsidR="008D21F4" w:rsidRPr="0054140F">
            <w:rPr>
              <w:rStyle w:val="ContentBodyChar"/>
              <w:sz w:val="22"/>
              <w:lang w:val="it-IT"/>
            </w:rPr>
            <w:t>t</w:t>
          </w:r>
          <w:r w:rsidRPr="0054140F">
            <w:rPr>
              <w:rStyle w:val="ContentBodyChar"/>
              <w:sz w:val="22"/>
              <w:lang w:val="it-IT"/>
            </w:rPr>
            <w:t>t</w:t>
          </w:r>
          <w:proofErr w:type="spellEnd"/>
          <w:r w:rsidRPr="0054140F">
            <w:rPr>
              <w:rStyle w:val="ContentBodyChar"/>
              <w:sz w:val="22"/>
              <w:lang w:val="it-IT"/>
            </w:rPr>
            <w:t xml:space="preserve"> 2022)</w:t>
          </w:r>
        </w:p>
      </w:sdtContent>
    </w:sdt>
    <w:p w14:paraId="22A32977" w14:textId="15903C73" w:rsidR="00E03E3C" w:rsidRDefault="003F6C96" w:rsidP="00E03E3C">
      <w:pPr>
        <w:pStyle w:val="Titolo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lastRenderedPageBreak/>
        <w:t>P</w:t>
      </w:r>
      <w:r w:rsidR="001D5A32" w:rsidRPr="0054140F">
        <w:rPr>
          <w:rFonts w:asciiTheme="minorHAnsi" w:hAnsiTheme="minorHAnsi"/>
          <w:szCs w:val="28"/>
        </w:rPr>
        <w:t>ub</w:t>
      </w:r>
      <w:r w:rsidR="00C965B4" w:rsidRPr="0054140F">
        <w:rPr>
          <w:rFonts w:asciiTheme="minorHAnsi" w:hAnsiTheme="minorHAnsi"/>
          <w:szCs w:val="28"/>
        </w:rPr>
        <w:t>blicazioni</w:t>
      </w:r>
    </w:p>
    <w:p w14:paraId="19556EA6" w14:textId="77777777" w:rsidR="003F6C96" w:rsidRPr="0054140F" w:rsidRDefault="003F6C96" w:rsidP="00E03E3C">
      <w:pPr>
        <w:pStyle w:val="Titolo1"/>
        <w:rPr>
          <w:rFonts w:asciiTheme="minorHAnsi" w:hAnsiTheme="minorHAnsi"/>
          <w:szCs w:val="28"/>
        </w:rPr>
      </w:pPr>
    </w:p>
    <w:tbl>
      <w:tblPr>
        <w:tblStyle w:val="Grigliatabella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665"/>
      </w:tblGrid>
      <w:tr w:rsidR="00D50D3A" w:rsidRPr="0054140F" w14:paraId="5FF5C8BA" w14:textId="77777777" w:rsidTr="75D13B5E"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24474B" w14:textId="77777777" w:rsidR="003F6C96" w:rsidRPr="00E9615E" w:rsidRDefault="003F6C96" w:rsidP="003F6C96">
            <w:pPr>
              <w:pStyle w:val="Titolo1"/>
              <w:shd w:val="clear" w:color="auto" w:fill="FFFFFF"/>
              <w:spacing w:before="0" w:after="0"/>
              <w:rPr>
                <w:rFonts w:asciiTheme="minorHAnsi" w:hAnsiTheme="minorHAnsi" w:cs="Arial"/>
                <w:b w:val="0"/>
                <w:bCs/>
                <w:color w:val="0F1111"/>
                <w:sz w:val="22"/>
                <w:szCs w:val="22"/>
                <w:lang w:val="en-GB"/>
              </w:rPr>
            </w:pPr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 xml:space="preserve">Berrino P, </w:t>
            </w:r>
            <w:r w:rsidRPr="00E9615E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>Berrino V</w:t>
            </w:r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 xml:space="preserve">. Postmastectomy Total Breast Reconstruction by Serial </w:t>
            </w:r>
            <w:proofErr w:type="spellStart"/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>Lipografting</w:t>
            </w:r>
            <w:proofErr w:type="spellEnd"/>
            <w:r w:rsidRPr="00E9615E">
              <w:rPr>
                <w:rFonts w:asciiTheme="minorHAnsi" w:eastAsia="Times New Roman" w:hAnsiTheme="minorHAnsi" w:cs="Times New Roman"/>
                <w:b w:val="0"/>
                <w:bCs/>
                <w:sz w:val="22"/>
                <w:szCs w:val="22"/>
                <w:bdr w:val="none" w:sz="0" w:space="0" w:color="auto" w:frame="1"/>
                <w:lang w:val="en-GB" w:eastAsia="it-IT"/>
              </w:rPr>
              <w:t>.</w:t>
            </w:r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 xml:space="preserve"> In: Di</w:t>
            </w:r>
            <w:r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 xml:space="preserve"> G</w:t>
            </w:r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 xml:space="preserve">iuseppe A, </w:t>
            </w:r>
            <w:proofErr w:type="spellStart"/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>Bassetto</w:t>
            </w:r>
            <w:proofErr w:type="spellEnd"/>
            <w:r w:rsidRPr="00E9615E">
              <w:rPr>
                <w:rFonts w:asciiTheme="minorHAnsi" w:eastAsia="Times New Roman" w:hAnsiTheme="minorHAnsi" w:cs="Times New Roman"/>
                <w:b w:val="0"/>
                <w:bCs/>
                <w:color w:val="auto"/>
                <w:sz w:val="22"/>
                <w:szCs w:val="22"/>
                <w:bdr w:val="none" w:sz="0" w:space="0" w:color="auto" w:frame="1"/>
                <w:lang w:val="en-GB" w:eastAsia="it-IT"/>
              </w:rPr>
              <w:t xml:space="preserve"> F, Nahai F. </w:t>
            </w:r>
            <w:r w:rsidRPr="00E9615E">
              <w:rPr>
                <w:rStyle w:val="a-size-extra-large"/>
                <w:rFonts w:asciiTheme="minorHAnsi" w:hAnsiTheme="minorHAnsi" w:cs="Arial"/>
                <w:b w:val="0"/>
                <w:bCs/>
                <w:color w:val="0F1111"/>
                <w:sz w:val="22"/>
                <w:szCs w:val="22"/>
                <w:lang w:val="en-GB"/>
              </w:rPr>
              <w:t>Fat Transfer in Plastic Surgery: Techniques, Technology and Safety. </w:t>
            </w:r>
          </w:p>
          <w:p w14:paraId="33CFD2A7" w14:textId="77777777" w:rsidR="003F6C96" w:rsidRDefault="003F6C96" w:rsidP="003F6C96">
            <w:pPr>
              <w:textAlignment w:val="baseline"/>
              <w:rPr>
                <w:rFonts w:eastAsia="Times New Roman" w:cs="Times New Roman"/>
                <w:bCs/>
                <w:bdr w:val="none" w:sz="0" w:space="0" w:color="auto" w:frame="1"/>
                <w:lang w:eastAsia="it-IT"/>
              </w:rPr>
            </w:pPr>
            <w:r w:rsidRPr="00E9615E">
              <w:rPr>
                <w:rFonts w:eastAsia="Times New Roman" w:cs="Times New Roman"/>
                <w:bCs/>
                <w:bdr w:val="none" w:sz="0" w:space="0" w:color="auto" w:frame="1"/>
                <w:lang w:eastAsia="it-IT"/>
              </w:rPr>
              <w:t>Springer Nature Ed; 2023</w:t>
            </w:r>
            <w:r>
              <w:rPr>
                <w:rFonts w:eastAsia="Times New Roman" w:cs="Times New Roman"/>
                <w:bCs/>
                <w:bdr w:val="none" w:sz="0" w:space="0" w:color="auto" w:frame="1"/>
                <w:lang w:eastAsia="it-IT"/>
              </w:rPr>
              <w:t xml:space="preserve"> Nov</w:t>
            </w:r>
            <w:r w:rsidRPr="00E9615E">
              <w:rPr>
                <w:rFonts w:eastAsia="Times New Roman" w:cs="Times New Roman"/>
                <w:bCs/>
                <w:bdr w:val="none" w:sz="0" w:space="0" w:color="auto" w:frame="1"/>
                <w:lang w:eastAsia="it-IT"/>
              </w:rPr>
              <w:t xml:space="preserve">. 355-365. </w:t>
            </w:r>
            <w:proofErr w:type="spellStart"/>
            <w:r w:rsidRPr="00E9615E">
              <w:rPr>
                <w:rFonts w:eastAsia="Times New Roman" w:cs="Times New Roman"/>
                <w:bCs/>
                <w:bdr w:val="none" w:sz="0" w:space="0" w:color="auto" w:frame="1"/>
                <w:lang w:eastAsia="it-IT"/>
              </w:rPr>
              <w:t>doi</w:t>
            </w:r>
            <w:proofErr w:type="spellEnd"/>
            <w:r w:rsidRPr="00E9615E">
              <w:rPr>
                <w:rFonts w:eastAsia="Times New Roman" w:cs="Times New Roman"/>
                <w:bCs/>
                <w:bdr w:val="none" w:sz="0" w:space="0" w:color="auto" w:frame="1"/>
                <w:lang w:eastAsia="it-IT"/>
              </w:rPr>
              <w:t>: 10.1007/978-3-031-10881-5</w:t>
            </w:r>
          </w:p>
          <w:p w14:paraId="5DB818AB" w14:textId="77777777" w:rsidR="003F6C96" w:rsidRPr="00E9615E" w:rsidRDefault="003F6C96" w:rsidP="003F6C96">
            <w:pPr>
              <w:textAlignment w:val="baseline"/>
              <w:rPr>
                <w:rFonts w:eastAsia="Times New Roman" w:cs="Times New Roman"/>
                <w:bCs/>
                <w:lang w:eastAsia="it-IT"/>
              </w:rPr>
            </w:pPr>
          </w:p>
          <w:p w14:paraId="1BB1EED8" w14:textId="77777777" w:rsidR="008D21F4" w:rsidRPr="0054140F" w:rsidRDefault="008D21F4" w:rsidP="008D21F4">
            <w:r w:rsidRPr="0054140F">
              <w:rPr>
                <w:b/>
                <w:bCs/>
              </w:rPr>
              <w:t>Berrino V</w:t>
            </w:r>
            <w:r w:rsidRPr="0054140F">
              <w:t xml:space="preserve">, Berrino P. Invited Response on: ‘‘Blepharoplasty and COVID-19 Vaccination’’. Aesthetic </w:t>
            </w:r>
            <w:proofErr w:type="spellStart"/>
            <w:r w:rsidRPr="0054140F">
              <w:t>Plast</w:t>
            </w:r>
            <w:proofErr w:type="spellEnd"/>
            <w:r w:rsidRPr="0054140F">
              <w:t xml:space="preserve"> Surg. 2023 Nov. </w:t>
            </w:r>
            <w:proofErr w:type="spellStart"/>
            <w:r w:rsidRPr="0054140F">
              <w:t>doi</w:t>
            </w:r>
            <w:proofErr w:type="spellEnd"/>
            <w:r w:rsidRPr="0054140F">
              <w:t>: 10.1007/s00266-023-03735-y</w:t>
            </w:r>
          </w:p>
          <w:p w14:paraId="57CB32AB" w14:textId="77777777" w:rsidR="008D21F4" w:rsidRPr="0054140F" w:rsidRDefault="008D21F4" w:rsidP="008D21F4"/>
          <w:p w14:paraId="0CFE3BE6" w14:textId="77777777" w:rsidR="008D21F4" w:rsidRDefault="008D21F4" w:rsidP="008D21F4">
            <w:r w:rsidRPr="0054140F">
              <w:rPr>
                <w:b/>
                <w:bCs/>
              </w:rPr>
              <w:t>Berrino V</w:t>
            </w:r>
            <w:r w:rsidRPr="0054140F">
              <w:t xml:space="preserve">, Berrino P. Lower eyelid complication after blepharoplasty and COVID-19 vaccination. Aesthetic </w:t>
            </w:r>
            <w:proofErr w:type="spellStart"/>
            <w:r w:rsidRPr="0054140F">
              <w:t>Plast</w:t>
            </w:r>
            <w:proofErr w:type="spellEnd"/>
            <w:r w:rsidRPr="0054140F">
              <w:t xml:space="preserve"> Surg. 2023 Aug. </w:t>
            </w:r>
            <w:proofErr w:type="spellStart"/>
            <w:r w:rsidRPr="0054140F">
              <w:t>doi</w:t>
            </w:r>
            <w:proofErr w:type="spellEnd"/>
            <w:r w:rsidRPr="0054140F">
              <w:t>: 10.1007/s00266-023-03532-7</w:t>
            </w:r>
          </w:p>
          <w:p w14:paraId="28866EE1" w14:textId="77777777" w:rsidR="008D21F4" w:rsidRPr="0054140F" w:rsidRDefault="008D21F4" w:rsidP="008D21F4"/>
          <w:p w14:paraId="10235A13" w14:textId="77777777" w:rsidR="008D21F4" w:rsidRPr="0054140F" w:rsidRDefault="008D21F4" w:rsidP="008D21F4">
            <w:r w:rsidRPr="0054140F">
              <w:t xml:space="preserve">Baldelli I, Gari M, Aguglia A, Amerio A, </w:t>
            </w:r>
            <w:r w:rsidRPr="0054140F">
              <w:rPr>
                <w:b/>
                <w:bCs/>
              </w:rPr>
              <w:t>Berrino V</w:t>
            </w:r>
            <w:r w:rsidRPr="0054140F">
              <w:t xml:space="preserve">, Santori G, Friedman D, Serafini G, Amore M, </w:t>
            </w:r>
            <w:proofErr w:type="spellStart"/>
            <w:r w:rsidRPr="0054140F">
              <w:t>Raposio</w:t>
            </w:r>
            <w:proofErr w:type="spellEnd"/>
            <w:r w:rsidRPr="0054140F">
              <w:t xml:space="preserve"> E. Relationship between Breast Cancer Surgical Treatment and Psychiatric Symptomatology: Which Sociodemographic and Clinical Factors Could Influence It? A Preliminary Study. </w:t>
            </w:r>
            <w:proofErr w:type="spellStart"/>
            <w:r w:rsidRPr="0054140F">
              <w:t>Behav</w:t>
            </w:r>
            <w:proofErr w:type="spellEnd"/>
            <w:r w:rsidRPr="0054140F">
              <w:t xml:space="preserve"> Sci (Basel). 2022 Jan 6;12(1):9. </w:t>
            </w:r>
            <w:proofErr w:type="spellStart"/>
            <w:r w:rsidRPr="0054140F">
              <w:t>doi</w:t>
            </w:r>
            <w:proofErr w:type="spellEnd"/>
            <w:r w:rsidRPr="0054140F">
              <w:t>: 10.3390/bs12010009.</w:t>
            </w:r>
          </w:p>
          <w:p w14:paraId="73409865" w14:textId="77777777" w:rsidR="008D21F4" w:rsidRPr="0054140F" w:rsidRDefault="008D21F4" w:rsidP="008D21F4"/>
          <w:p w14:paraId="062E1EB3" w14:textId="01AB01D6" w:rsidR="008D21F4" w:rsidRPr="0054140F" w:rsidRDefault="008D21F4" w:rsidP="008D21F4">
            <w:r w:rsidRPr="0054140F">
              <w:t xml:space="preserve">Berrino P, </w:t>
            </w:r>
            <w:r w:rsidRPr="0054140F">
              <w:rPr>
                <w:b/>
              </w:rPr>
              <w:t>Berrino V</w:t>
            </w:r>
            <w:r w:rsidRPr="0054140F">
              <w:t>. Capsular contracture: prevention and surgical treatment</w:t>
            </w:r>
            <w:r w:rsidR="00E9615E">
              <w:t>.</w:t>
            </w:r>
            <w:r w:rsidRPr="0054140F">
              <w:t xml:space="preserve"> In: </w:t>
            </w:r>
            <w:proofErr w:type="spellStart"/>
            <w:r w:rsidRPr="0054140F">
              <w:t>Marianelli</w:t>
            </w:r>
            <w:proofErr w:type="spellEnd"/>
            <w:r w:rsidRPr="0054140F">
              <w:t xml:space="preserve"> S. Safe </w:t>
            </w:r>
            <w:proofErr w:type="spellStart"/>
            <w:r w:rsidRPr="0054140F">
              <w:t>Mastoplasty</w:t>
            </w:r>
            <w:proofErr w:type="spellEnd"/>
            <w:r w:rsidRPr="0054140F">
              <w:t xml:space="preserve">. How to avoid and resolve complications. Torino: Minerva Ed; 2022. 131-155. </w:t>
            </w:r>
          </w:p>
          <w:p w14:paraId="137EE544" w14:textId="77777777" w:rsidR="008D21F4" w:rsidRPr="0054140F" w:rsidRDefault="008D21F4" w:rsidP="008D21F4"/>
          <w:p w14:paraId="6435B6E8" w14:textId="77777777" w:rsidR="008D21F4" w:rsidRPr="0054140F" w:rsidRDefault="008D21F4" w:rsidP="008D21F4">
            <w:r w:rsidRPr="0054140F">
              <w:t xml:space="preserve">Baldelli I, Zena M, </w:t>
            </w:r>
            <w:proofErr w:type="spellStart"/>
            <w:r w:rsidRPr="0054140F">
              <w:t>Vappiani</w:t>
            </w:r>
            <w:proofErr w:type="spellEnd"/>
            <w:r w:rsidRPr="0054140F">
              <w:t xml:space="preserve"> M, </w:t>
            </w:r>
            <w:r w:rsidRPr="0054140F">
              <w:rPr>
                <w:b/>
              </w:rPr>
              <w:t>Berrino V</w:t>
            </w:r>
            <w:r w:rsidRPr="0054140F">
              <w:t xml:space="preserve">, Bruzzone M, Mangialardi ML, </w:t>
            </w:r>
            <w:proofErr w:type="spellStart"/>
            <w:r w:rsidRPr="0054140F">
              <w:t>Raposio</w:t>
            </w:r>
            <w:proofErr w:type="spellEnd"/>
            <w:r w:rsidRPr="0054140F">
              <w:t xml:space="preserve"> E. Body Self-Perception After Breast Reconstruction in Young Female Patients Affected by Poland Syndrome. Aesthetic </w:t>
            </w:r>
            <w:proofErr w:type="spellStart"/>
            <w:r w:rsidRPr="0054140F">
              <w:t>Plast</w:t>
            </w:r>
            <w:proofErr w:type="spellEnd"/>
            <w:r w:rsidRPr="0054140F">
              <w:t xml:space="preserve"> Surg. 2022 Mar 25. </w:t>
            </w:r>
            <w:proofErr w:type="spellStart"/>
            <w:r w:rsidRPr="0054140F">
              <w:t>doi</w:t>
            </w:r>
            <w:proofErr w:type="spellEnd"/>
            <w:r w:rsidRPr="0054140F">
              <w:t xml:space="preserve">: 10.1007/s00266-022-02859-x. PMID: 35338392. </w:t>
            </w:r>
          </w:p>
          <w:p w14:paraId="1518670A" w14:textId="77777777" w:rsidR="008D21F4" w:rsidRPr="0054140F" w:rsidRDefault="008D21F4" w:rsidP="008D21F4"/>
          <w:p w14:paraId="0D03F31E" w14:textId="77777777" w:rsidR="008D21F4" w:rsidRPr="0054140F" w:rsidRDefault="008D21F4" w:rsidP="008D21F4">
            <w:r w:rsidRPr="0054140F">
              <w:t xml:space="preserve">Berrino P, </w:t>
            </w:r>
            <w:r w:rsidRPr="0054140F">
              <w:rPr>
                <w:b/>
              </w:rPr>
              <w:t>Berrino V</w:t>
            </w:r>
            <w:r w:rsidRPr="0054140F">
              <w:t xml:space="preserve">. Fat Grafting with Implants In: S.J. </w:t>
            </w:r>
            <w:proofErr w:type="spellStart"/>
            <w:r w:rsidRPr="0054140F">
              <w:t>Kronowitz</w:t>
            </w:r>
            <w:proofErr w:type="spellEnd"/>
            <w:r w:rsidRPr="0054140F">
              <w:t xml:space="preserve">, J.R. Benson, M. Nava. Oncoplastic and Reconstructive Management of the Breast. Third Edition. Boca Raton: CRC Press; 2020. Chap. 19.4. </w:t>
            </w:r>
          </w:p>
          <w:p w14:paraId="35655F40" w14:textId="77777777" w:rsidR="008D21F4" w:rsidRPr="0054140F" w:rsidRDefault="008D21F4" w:rsidP="008D21F4"/>
          <w:p w14:paraId="6FB9CD5A" w14:textId="77777777" w:rsidR="008D21F4" w:rsidRPr="0054140F" w:rsidRDefault="008D21F4" w:rsidP="008D21F4">
            <w:proofErr w:type="spellStart"/>
            <w:r w:rsidRPr="0054140F">
              <w:t>Santanelli</w:t>
            </w:r>
            <w:proofErr w:type="spellEnd"/>
            <w:r w:rsidRPr="0054140F">
              <w:t xml:space="preserve"> di Pompeo F, </w:t>
            </w:r>
            <w:proofErr w:type="spellStart"/>
            <w:r w:rsidRPr="0054140F">
              <w:t>Sorotos</w:t>
            </w:r>
            <w:proofErr w:type="spellEnd"/>
            <w:r w:rsidRPr="0054140F">
              <w:t xml:space="preserve"> M, Passarelli F, </w:t>
            </w:r>
            <w:r w:rsidRPr="0054140F">
              <w:rPr>
                <w:b/>
              </w:rPr>
              <w:t>Berrino V</w:t>
            </w:r>
            <w:r w:rsidRPr="0054140F">
              <w:t xml:space="preserve">, Firmani G, Winters H, Paolini G. </w:t>
            </w:r>
            <w:proofErr w:type="spellStart"/>
            <w:r w:rsidRPr="0054140F">
              <w:t>Pseudoangiomatous</w:t>
            </w:r>
            <w:proofErr w:type="spellEnd"/>
            <w:r w:rsidRPr="0054140F">
              <w:t xml:space="preserve"> stromal hyperplasia: an unsuspected cause of </w:t>
            </w:r>
            <w:proofErr w:type="spellStart"/>
            <w:r w:rsidRPr="0054140F">
              <w:t>anisomasty</w:t>
            </w:r>
            <w:proofErr w:type="spellEnd"/>
            <w:r w:rsidRPr="0054140F">
              <w:t xml:space="preserve">. Case Reports </w:t>
            </w:r>
            <w:proofErr w:type="spellStart"/>
            <w:r w:rsidRPr="0054140F">
              <w:t>Plast</w:t>
            </w:r>
            <w:proofErr w:type="spellEnd"/>
            <w:r w:rsidRPr="0054140F">
              <w:t xml:space="preserve"> Surg Hand Surg. 2020 Oct; 7(1):112–5. </w:t>
            </w:r>
          </w:p>
          <w:p w14:paraId="37F8E6C1" w14:textId="77777777" w:rsidR="008D21F4" w:rsidRPr="0054140F" w:rsidRDefault="008D21F4" w:rsidP="008D21F4"/>
          <w:p w14:paraId="6262DAE2" w14:textId="77777777" w:rsidR="008D21F4" w:rsidRPr="0054140F" w:rsidRDefault="008D21F4" w:rsidP="008D21F4">
            <w:proofErr w:type="spellStart"/>
            <w:r w:rsidRPr="0054140F">
              <w:t>Manconi</w:t>
            </w:r>
            <w:proofErr w:type="spellEnd"/>
            <w:r w:rsidRPr="0054140F">
              <w:t xml:space="preserve"> A, De Lorenzi F, Chahuan B, </w:t>
            </w:r>
            <w:r w:rsidRPr="0054140F">
              <w:rPr>
                <w:b/>
              </w:rPr>
              <w:t>Berrino V</w:t>
            </w:r>
            <w:r w:rsidRPr="0054140F">
              <w:t xml:space="preserve">, Berrino P, Zucca-Matthes G, Petit JY, </w:t>
            </w:r>
            <w:proofErr w:type="spellStart"/>
            <w:r w:rsidRPr="0054140F">
              <w:t>Rietjens</w:t>
            </w:r>
            <w:proofErr w:type="spellEnd"/>
            <w:r w:rsidRPr="0054140F">
              <w:t xml:space="preserve"> M. Total Breast Reconstruction </w:t>
            </w:r>
            <w:proofErr w:type="gramStart"/>
            <w:r w:rsidRPr="0054140F">
              <w:t>With</w:t>
            </w:r>
            <w:proofErr w:type="gramEnd"/>
            <w:r w:rsidRPr="0054140F">
              <w:t xml:space="preserve"> Fat Grafting After Internal Expansion and Expander Removal. Annals of Plastic Surgery. 2017 Apr; 78(4):392-396. </w:t>
            </w:r>
          </w:p>
          <w:p w14:paraId="1196D480" w14:textId="77777777" w:rsidR="008D21F4" w:rsidRPr="0054140F" w:rsidRDefault="008D21F4" w:rsidP="008D21F4"/>
          <w:p w14:paraId="2090C916" w14:textId="77777777" w:rsidR="00D50D3A" w:rsidRPr="0054140F" w:rsidRDefault="00D50D3A" w:rsidP="00822943">
            <w:r w:rsidRPr="0054140F">
              <w:rPr>
                <w:lang w:val="en-GB"/>
              </w:rPr>
              <w:t xml:space="preserve">Berrino P, </w:t>
            </w:r>
            <w:r w:rsidRPr="0054140F">
              <w:rPr>
                <w:b/>
                <w:lang w:val="en-GB"/>
              </w:rPr>
              <w:t>Berrino V</w:t>
            </w:r>
            <w:r w:rsidRPr="0054140F">
              <w:rPr>
                <w:lang w:val="en-GB"/>
              </w:rPr>
              <w:t xml:space="preserve">. Poland Syndrome In: Gurtner G, Neligan P.  </w:t>
            </w:r>
            <w:r w:rsidRPr="0054140F">
              <w:t xml:space="preserve">Plastic Surgery. Third Edition. Vol.5. Elsevier ed; 2013. 548-557. </w:t>
            </w:r>
          </w:p>
          <w:p w14:paraId="2C7357A3" w14:textId="41F95CB4" w:rsidR="00C433B6" w:rsidRPr="0054140F" w:rsidRDefault="00C433B6" w:rsidP="00E9615E">
            <w:pPr>
              <w:textAlignment w:val="baseline"/>
            </w:pPr>
          </w:p>
        </w:tc>
      </w:tr>
    </w:tbl>
    <w:p w14:paraId="306C9DAE" w14:textId="388301F1" w:rsidR="00F40C68" w:rsidRDefault="008D21F4" w:rsidP="75D13B5E">
      <w:pPr>
        <w:pStyle w:val="Titolo1"/>
        <w:rPr>
          <w:rFonts w:asciiTheme="minorHAnsi" w:hAnsiTheme="minorHAnsi"/>
          <w:szCs w:val="28"/>
          <w:lang w:val="en-US"/>
        </w:rPr>
      </w:pPr>
      <w:proofErr w:type="spellStart"/>
      <w:r w:rsidRPr="0054140F">
        <w:rPr>
          <w:rFonts w:asciiTheme="minorHAnsi" w:hAnsiTheme="minorHAnsi"/>
          <w:szCs w:val="28"/>
          <w:lang w:val="en-US"/>
        </w:rPr>
        <w:t>Relazioni</w:t>
      </w:r>
      <w:proofErr w:type="spellEnd"/>
      <w:r w:rsidRPr="0054140F">
        <w:rPr>
          <w:rFonts w:asciiTheme="minorHAnsi" w:hAnsiTheme="minorHAnsi"/>
          <w:szCs w:val="28"/>
          <w:lang w:val="en-US"/>
        </w:rPr>
        <w:t xml:space="preserve"> </w:t>
      </w:r>
      <w:proofErr w:type="spellStart"/>
      <w:r w:rsidRPr="0054140F">
        <w:rPr>
          <w:rFonts w:asciiTheme="minorHAnsi" w:hAnsiTheme="minorHAnsi"/>
          <w:szCs w:val="28"/>
          <w:lang w:val="en-US"/>
        </w:rPr>
        <w:t>Congressuali</w:t>
      </w:r>
      <w:proofErr w:type="spellEnd"/>
    </w:p>
    <w:p w14:paraId="4DCD7754" w14:textId="77777777" w:rsidR="00CC66D5" w:rsidRDefault="00CC66D5" w:rsidP="75D13B5E">
      <w:pPr>
        <w:pStyle w:val="Titolo1"/>
        <w:rPr>
          <w:rFonts w:asciiTheme="minorHAnsi" w:hAnsiTheme="minorHAnsi"/>
          <w:szCs w:val="28"/>
          <w:lang w:val="en-US"/>
        </w:rPr>
      </w:pPr>
    </w:p>
    <w:p w14:paraId="51C7EF5B" w14:textId="05B2ECF5" w:rsidR="00CC66D5" w:rsidRDefault="00CC66D5" w:rsidP="75D13B5E">
      <w:pPr>
        <w:pStyle w:val="Titolo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“Ultra-</w:t>
      </w:r>
      <w:proofErr w:type="spellStart"/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diced</w:t>
      </w:r>
      <w:proofErr w:type="spellEnd"/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cartilage</w:t>
      </w:r>
      <w:proofErr w:type="spellEnd"/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”: una valida opzione per la correzione delle deformità minori nella rinoplastica chiusa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”</w:t>
      </w:r>
      <w:r w:rsid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- V.</w:t>
      </w:r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Berrino</w:t>
      </w:r>
      <w:r w:rsid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,</w:t>
      </w:r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B. Catania</w:t>
      </w:r>
      <w:r w:rsid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, </w:t>
      </w:r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S. Capuano</w:t>
      </w:r>
      <w:r w:rsid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,</w:t>
      </w:r>
      <w:r w:rsidRPr="00CC66D5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F. Klinger </w:t>
      </w:r>
    </w:p>
    <w:p w14:paraId="40B0E10C" w14:textId="24C3BF2D" w:rsidR="005A6B0A" w:rsidRDefault="005A6B0A" w:rsidP="75D13B5E">
      <w:pPr>
        <w:pStyle w:val="Titolo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“</w:t>
      </w:r>
      <w:r w:rsidRP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Facelift: il setting chirurgico influenza il risultato a lungo termine?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” -</w:t>
      </w:r>
      <w:r w:rsidRP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V. Berrino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, </w:t>
      </w:r>
      <w:r w:rsidRP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P. Berrino</w:t>
      </w:r>
    </w:p>
    <w:p w14:paraId="392BF801" w14:textId="30F3F9E8" w:rsidR="005A6B0A" w:rsidRPr="005A6B0A" w:rsidRDefault="009535CB" w:rsidP="75D13B5E">
      <w:pPr>
        <w:pStyle w:val="Titolo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“Lettura </w:t>
      </w:r>
      <w:r w:rsidR="005A6B0A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introduttiva ai temi della Sessione Mastoplastica Secondaria” 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– </w:t>
      </w:r>
      <w:proofErr w:type="spellStart"/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Keynote</w:t>
      </w:r>
      <w:proofErr w:type="spellEnd"/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Lecture</w:t>
      </w:r>
      <w:proofErr w:type="spellEnd"/>
    </w:p>
    <w:p w14:paraId="48DDE279" w14:textId="635F315C" w:rsidR="00CC66D5" w:rsidRDefault="00CC66D5" w:rsidP="75D13B5E">
      <w:pPr>
        <w:pStyle w:val="Titolo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71° Congresso Nazionale </w:t>
      </w:r>
      <w:r w:rsidR="005A6B0A" w:rsidRPr="00737F26">
        <w:rPr>
          <w:rFonts w:asciiTheme="minorHAnsi" w:hAnsiTheme="minorHAnsi"/>
          <w:b w:val="0"/>
          <w:color w:val="auto"/>
          <w:sz w:val="22"/>
          <w:szCs w:val="22"/>
        </w:rPr>
        <w:t>SICPRE – Soci</w:t>
      </w:r>
      <w:r w:rsidR="005A6B0A">
        <w:rPr>
          <w:rFonts w:asciiTheme="minorHAnsi" w:hAnsiTheme="minorHAnsi"/>
          <w:b w:val="0"/>
          <w:color w:val="auto"/>
          <w:sz w:val="22"/>
          <w:szCs w:val="22"/>
        </w:rPr>
        <w:t>e</w:t>
      </w:r>
      <w:r w:rsidR="005A6B0A" w:rsidRPr="00737F26">
        <w:rPr>
          <w:rFonts w:asciiTheme="minorHAnsi" w:hAnsiTheme="minorHAnsi"/>
          <w:b w:val="0"/>
          <w:color w:val="auto"/>
          <w:sz w:val="22"/>
          <w:szCs w:val="22"/>
        </w:rPr>
        <w:t>tà Italiana di Chirurgia Plastica Rico</w:t>
      </w:r>
      <w:r w:rsidR="005A6B0A">
        <w:rPr>
          <w:rFonts w:asciiTheme="minorHAnsi" w:hAnsiTheme="minorHAnsi"/>
          <w:b w:val="0"/>
          <w:color w:val="auto"/>
          <w:sz w:val="22"/>
          <w:szCs w:val="22"/>
        </w:rPr>
        <w:t>struttiva ed Estetica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Roma, Italia</w:t>
      </w:r>
    </w:p>
    <w:p w14:paraId="0A453491" w14:textId="37B60258" w:rsidR="00CC66D5" w:rsidRPr="00983C03" w:rsidRDefault="00CC66D5" w:rsidP="75D13B5E">
      <w:pPr>
        <w:pStyle w:val="Titolo1"/>
        <w:rPr>
          <w:rFonts w:asciiTheme="minorHAnsi" w:hAnsiTheme="minorHAnsi"/>
          <w:b w:val="0"/>
          <w:bCs/>
          <w:color w:val="000000" w:themeColor="text1"/>
          <w:sz w:val="22"/>
          <w:szCs w:val="22"/>
          <w:lang w:val="en-GB"/>
        </w:rPr>
      </w:pPr>
      <w:r w:rsidRPr="00983C03">
        <w:rPr>
          <w:rFonts w:asciiTheme="minorHAnsi" w:hAnsiTheme="minorHAnsi"/>
          <w:b w:val="0"/>
          <w:bCs/>
          <w:color w:val="000000" w:themeColor="text1"/>
          <w:sz w:val="22"/>
          <w:szCs w:val="22"/>
          <w:lang w:val="en-GB"/>
        </w:rPr>
        <w:t>21 – 23 Set 2023</w:t>
      </w:r>
    </w:p>
    <w:p w14:paraId="15DF2052" w14:textId="77777777" w:rsidR="00D23E4D" w:rsidRPr="00983C03" w:rsidRDefault="00D23E4D" w:rsidP="75D13B5E">
      <w:pPr>
        <w:pStyle w:val="Titolo1"/>
        <w:rPr>
          <w:rFonts w:asciiTheme="minorHAnsi" w:hAnsiTheme="minorHAnsi"/>
          <w:sz w:val="22"/>
          <w:szCs w:val="22"/>
          <w:lang w:val="en-GB"/>
        </w:rPr>
      </w:pPr>
    </w:p>
    <w:p w14:paraId="36498EC7" w14:textId="416332A0" w:rsidR="00D23E4D" w:rsidRDefault="00D23E4D" w:rsidP="75D13B5E">
      <w:pPr>
        <w:pStyle w:val="Titolo1"/>
        <w:rPr>
          <w:rFonts w:asciiTheme="minorHAnsi" w:hAnsiTheme="minorHAnsi"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“Tuberous Breast Deformities: an algorithm for surgical correction without implants</w:t>
      </w:r>
      <w:r w:rsidRPr="0054140F">
        <w:rPr>
          <w:rFonts w:asciiTheme="minorHAnsi" w:hAnsiTheme="minorHAnsi"/>
          <w:color w:val="auto"/>
          <w:sz w:val="22"/>
          <w:szCs w:val="22"/>
          <w:lang w:val="en-US"/>
        </w:rPr>
        <w:t>”</w:t>
      </w:r>
    </w:p>
    <w:p w14:paraId="254D7393" w14:textId="35733DDF" w:rsidR="005A6B0A" w:rsidRPr="009535CB" w:rsidRDefault="005A6B0A" w:rsidP="75D13B5E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</w:pPr>
      <w:r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“The ambulatory Facelift: does </w:t>
      </w:r>
      <w:r w:rsidR="009535CB"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surgical setting and dissection type affect long-term outcome?”</w:t>
      </w:r>
    </w:p>
    <w:p w14:paraId="06290857" w14:textId="7FA5A5AB" w:rsidR="00D23E4D" w:rsidRPr="0054140F" w:rsidRDefault="00D23E4D" w:rsidP="75D13B5E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2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  <w:vertAlign w:val="superscript"/>
          <w:lang w:val="en-US"/>
        </w:rPr>
        <w:t>n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  <w:vertAlign w:val="superscript"/>
          <w:lang w:val="en-US"/>
        </w:rPr>
        <w:t>d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 </w:t>
      </w: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ICOPLAST - International Confederation of Plastic Surgery Societies, Dubai, United Arab Emirates</w:t>
      </w:r>
    </w:p>
    <w:p w14:paraId="2DC5D0AB" w14:textId="20838F34" w:rsidR="00D23E4D" w:rsidRPr="00CC66D5" w:rsidRDefault="00D23E4D" w:rsidP="75D13B5E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CC66D5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5 – 7 </w:t>
      </w:r>
      <w:proofErr w:type="spellStart"/>
      <w:r w:rsidRPr="00CC66D5">
        <w:rPr>
          <w:rFonts w:asciiTheme="minorHAnsi" w:hAnsiTheme="minorHAnsi"/>
          <w:b w:val="0"/>
          <w:bCs/>
          <w:color w:val="auto"/>
          <w:sz w:val="22"/>
          <w:szCs w:val="22"/>
        </w:rPr>
        <w:t>Ma</w:t>
      </w:r>
      <w:r w:rsidR="00737F26" w:rsidRPr="00CC66D5">
        <w:rPr>
          <w:rFonts w:asciiTheme="minorHAnsi" w:hAnsiTheme="minorHAnsi"/>
          <w:b w:val="0"/>
          <w:bCs/>
          <w:color w:val="auto"/>
          <w:sz w:val="22"/>
          <w:szCs w:val="22"/>
        </w:rPr>
        <w:t>g</w:t>
      </w:r>
      <w:proofErr w:type="spellEnd"/>
      <w:r w:rsidR="00737F26" w:rsidRPr="00CC66D5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</w:t>
      </w:r>
      <w:r w:rsidRPr="00CC66D5">
        <w:rPr>
          <w:rFonts w:asciiTheme="minorHAnsi" w:hAnsiTheme="minorHAnsi"/>
          <w:b w:val="0"/>
          <w:bCs/>
          <w:color w:val="auto"/>
          <w:sz w:val="22"/>
          <w:szCs w:val="22"/>
        </w:rPr>
        <w:t>2023</w:t>
      </w:r>
    </w:p>
    <w:p w14:paraId="30269336" w14:textId="77777777" w:rsidR="00D23E4D" w:rsidRPr="00CC66D5" w:rsidRDefault="00D23E4D" w:rsidP="75D13B5E">
      <w:pPr>
        <w:pStyle w:val="Titolo1"/>
        <w:rPr>
          <w:rFonts w:asciiTheme="minorHAnsi" w:hAnsiTheme="minorHAnsi"/>
          <w:color w:val="auto"/>
          <w:sz w:val="22"/>
          <w:szCs w:val="22"/>
        </w:rPr>
      </w:pPr>
    </w:p>
    <w:p w14:paraId="3AE40720" w14:textId="5C84C408" w:rsidR="0054140F" w:rsidRPr="0054140F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</w:rPr>
        <w:lastRenderedPageBreak/>
        <w:t>“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>Blefaroplastica superior</w:t>
      </w:r>
      <w:r w:rsidR="00CC66D5">
        <w:rPr>
          <w:rFonts w:asciiTheme="minorHAnsi" w:hAnsiTheme="minorHAnsi"/>
          <w:b w:val="0"/>
          <w:color w:val="auto"/>
          <w:sz w:val="22"/>
          <w:szCs w:val="22"/>
        </w:rPr>
        <w:t>e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 xml:space="preserve"> e tecniche ancillar</w:t>
      </w:r>
      <w:r w:rsidR="0054140F">
        <w:rPr>
          <w:rFonts w:asciiTheme="minorHAnsi" w:hAnsiTheme="minorHAnsi"/>
          <w:b w:val="0"/>
          <w:color w:val="auto"/>
          <w:sz w:val="22"/>
          <w:szCs w:val="22"/>
        </w:rPr>
        <w:t>i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>”</w:t>
      </w:r>
    </w:p>
    <w:p w14:paraId="70FEF65C" w14:textId="040E7FD7" w:rsidR="75D13B5E" w:rsidRPr="0054140F" w:rsidRDefault="75D13B5E" w:rsidP="75D13B5E">
      <w:pPr>
        <w:pStyle w:val="Titolo1"/>
        <w:rPr>
          <w:rFonts w:asciiTheme="minorHAnsi" w:hAnsiTheme="minorHAnsi"/>
          <w:sz w:val="22"/>
          <w:szCs w:val="22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</w:rPr>
        <w:t>24</w:t>
      </w:r>
      <w:r w:rsidR="00737F26">
        <w:rPr>
          <w:rFonts w:asciiTheme="minorHAnsi" w:hAnsiTheme="minorHAnsi"/>
          <w:b w:val="0"/>
          <w:color w:val="auto"/>
          <w:sz w:val="22"/>
          <w:szCs w:val="22"/>
          <w:vertAlign w:val="superscript"/>
        </w:rPr>
        <w:t>°</w:t>
      </w:r>
      <w:r w:rsidRPr="0054140F">
        <w:rPr>
          <w:rFonts w:asciiTheme="minorHAnsi" w:hAnsiTheme="minorHAnsi"/>
          <w:b w:val="0"/>
          <w:color w:val="auto"/>
          <w:sz w:val="22"/>
          <w:szCs w:val="22"/>
        </w:rPr>
        <w:t xml:space="preserve"> SIES 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>–</w:t>
      </w:r>
      <w:r w:rsidRPr="0054140F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>Congresso Internazionale di Medicina e</w:t>
      </w:r>
      <w:r w:rsidR="0054140F">
        <w:rPr>
          <w:rFonts w:asciiTheme="minorHAnsi" w:hAnsiTheme="minorHAnsi"/>
          <w:b w:val="0"/>
          <w:color w:val="auto"/>
          <w:sz w:val="22"/>
          <w:szCs w:val="22"/>
        </w:rPr>
        <w:t xml:space="preserve"> Chirurgia Estetica,</w:t>
      </w:r>
      <w:r w:rsidRPr="0054140F">
        <w:rPr>
          <w:rFonts w:asciiTheme="minorHAnsi" w:hAnsiTheme="minorHAnsi"/>
          <w:b w:val="0"/>
          <w:color w:val="auto"/>
          <w:sz w:val="22"/>
          <w:szCs w:val="22"/>
        </w:rPr>
        <w:t xml:space="preserve"> Bologna, Ital</w:t>
      </w:r>
      <w:r w:rsidR="009535CB">
        <w:rPr>
          <w:rFonts w:asciiTheme="minorHAnsi" w:hAnsiTheme="minorHAnsi"/>
          <w:b w:val="0"/>
          <w:color w:val="auto"/>
          <w:sz w:val="22"/>
          <w:szCs w:val="22"/>
        </w:rPr>
        <w:t>ia</w:t>
      </w:r>
    </w:p>
    <w:p w14:paraId="491EC0A3" w14:textId="77A284D4" w:rsidR="75D13B5E" w:rsidRPr="00983C03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 w:rsidRPr="00983C03">
        <w:rPr>
          <w:rFonts w:asciiTheme="minorHAnsi" w:hAnsiTheme="minorHAnsi"/>
          <w:b w:val="0"/>
          <w:color w:val="auto"/>
          <w:sz w:val="22"/>
          <w:szCs w:val="22"/>
        </w:rPr>
        <w:t xml:space="preserve">23 – 25 </w:t>
      </w:r>
      <w:proofErr w:type="spellStart"/>
      <w:r w:rsidRPr="00983C03">
        <w:rPr>
          <w:rFonts w:asciiTheme="minorHAnsi" w:hAnsiTheme="minorHAnsi"/>
          <w:b w:val="0"/>
          <w:color w:val="auto"/>
          <w:sz w:val="22"/>
          <w:szCs w:val="22"/>
        </w:rPr>
        <w:t>Feb</w:t>
      </w:r>
      <w:proofErr w:type="spellEnd"/>
      <w:r w:rsidRPr="00983C03">
        <w:rPr>
          <w:rFonts w:asciiTheme="minorHAnsi" w:hAnsiTheme="minorHAnsi"/>
          <w:b w:val="0"/>
          <w:color w:val="auto"/>
          <w:sz w:val="22"/>
          <w:szCs w:val="22"/>
        </w:rPr>
        <w:t xml:space="preserve"> 2023</w:t>
      </w:r>
    </w:p>
    <w:p w14:paraId="142178AA" w14:textId="77777777" w:rsidR="009535CB" w:rsidRPr="00983C03" w:rsidRDefault="009535CB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</w:p>
    <w:p w14:paraId="2E6A6181" w14:textId="6A26A329" w:rsidR="009535CB" w:rsidRPr="00983C03" w:rsidRDefault="009535CB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 w:rsidRPr="00983C03">
        <w:rPr>
          <w:rFonts w:asciiTheme="minorHAnsi" w:hAnsiTheme="minorHAnsi"/>
          <w:b w:val="0"/>
          <w:color w:val="auto"/>
          <w:sz w:val="22"/>
          <w:szCs w:val="22"/>
        </w:rPr>
        <w:t xml:space="preserve">“Mastopessi” </w:t>
      </w:r>
    </w:p>
    <w:p w14:paraId="3F2836B1" w14:textId="387B6D77" w:rsidR="009535CB" w:rsidRDefault="009535CB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 w:rsidRPr="009535CB">
        <w:rPr>
          <w:rFonts w:asciiTheme="minorHAnsi" w:hAnsiTheme="minorHAnsi"/>
          <w:b w:val="0"/>
          <w:color w:val="auto"/>
          <w:sz w:val="22"/>
          <w:szCs w:val="22"/>
        </w:rPr>
        <w:t>Finalmente Mammella – Corso di a</w:t>
      </w:r>
      <w:r>
        <w:rPr>
          <w:rFonts w:asciiTheme="minorHAnsi" w:hAnsiTheme="minorHAnsi"/>
          <w:b w:val="0"/>
          <w:color w:val="auto"/>
          <w:sz w:val="22"/>
          <w:szCs w:val="22"/>
        </w:rPr>
        <w:t>ggiornamento SICPRE, S. Margherita Ligure (GE), Italia</w:t>
      </w:r>
    </w:p>
    <w:p w14:paraId="40E411A4" w14:textId="22415523" w:rsidR="009535CB" w:rsidRPr="009535CB" w:rsidRDefault="009535CB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10-11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Nov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2022</w:t>
      </w:r>
    </w:p>
    <w:p w14:paraId="6970F387" w14:textId="16AB9B68" w:rsidR="75D13B5E" w:rsidRPr="009535CB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</w:p>
    <w:p w14:paraId="65255B99" w14:textId="4E96636E" w:rsidR="00F40C68" w:rsidRPr="00737F26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</w:rPr>
        <w:t>“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>Complicanze dopo procedure estetiche e vaccin</w:t>
      </w:r>
      <w:r w:rsidR="00737F26">
        <w:rPr>
          <w:rFonts w:asciiTheme="minorHAnsi" w:hAnsiTheme="minorHAnsi"/>
          <w:b w:val="0"/>
          <w:color w:val="auto"/>
          <w:sz w:val="22"/>
          <w:szCs w:val="22"/>
        </w:rPr>
        <w:t>azione</w:t>
      </w:r>
      <w:r w:rsidR="0054140F" w:rsidRPr="0054140F">
        <w:rPr>
          <w:rFonts w:asciiTheme="minorHAnsi" w:hAnsiTheme="minorHAnsi"/>
          <w:b w:val="0"/>
          <w:color w:val="auto"/>
          <w:sz w:val="22"/>
          <w:szCs w:val="22"/>
        </w:rPr>
        <w:t xml:space="preserve">: aneddoto o realtà? </w:t>
      </w:r>
      <w:r w:rsidR="0054140F" w:rsidRPr="00737F26">
        <w:rPr>
          <w:rFonts w:asciiTheme="minorHAnsi" w:hAnsiTheme="minorHAnsi"/>
          <w:b w:val="0"/>
          <w:color w:val="auto"/>
          <w:sz w:val="22"/>
          <w:szCs w:val="22"/>
        </w:rPr>
        <w:t>Un Case Report”</w:t>
      </w:r>
      <w:r w:rsidR="00CC66D5">
        <w:rPr>
          <w:rFonts w:asciiTheme="minorHAnsi" w:hAnsiTheme="minorHAnsi"/>
          <w:b w:val="0"/>
          <w:color w:val="auto"/>
          <w:sz w:val="22"/>
          <w:szCs w:val="22"/>
        </w:rPr>
        <w:t xml:space="preserve"> - V. Berrino, P. Berrino, E. </w:t>
      </w:r>
      <w:proofErr w:type="spellStart"/>
      <w:r w:rsidR="00CC66D5">
        <w:rPr>
          <w:rFonts w:asciiTheme="minorHAnsi" w:hAnsiTheme="minorHAnsi"/>
          <w:b w:val="0"/>
          <w:color w:val="auto"/>
          <w:sz w:val="22"/>
          <w:szCs w:val="22"/>
        </w:rPr>
        <w:t>Raposio</w:t>
      </w:r>
      <w:proofErr w:type="spellEnd"/>
      <w:r w:rsidR="00CC66D5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p w14:paraId="03443188" w14:textId="7EEE0C5C" w:rsidR="00737F26" w:rsidRPr="00A81849" w:rsidRDefault="75D13B5E" w:rsidP="75D13B5E">
      <w:pPr>
        <w:pStyle w:val="Titolo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737F26">
        <w:rPr>
          <w:rFonts w:asciiTheme="minorHAnsi" w:hAnsiTheme="minorHAnsi"/>
          <w:b w:val="0"/>
          <w:color w:val="auto"/>
          <w:sz w:val="22"/>
          <w:szCs w:val="22"/>
        </w:rPr>
        <w:t>70</w:t>
      </w:r>
      <w:r w:rsidR="00737F26" w:rsidRPr="00737F26">
        <w:rPr>
          <w:rFonts w:asciiTheme="minorHAnsi" w:hAnsiTheme="minorHAnsi"/>
          <w:b w:val="0"/>
          <w:color w:val="auto"/>
          <w:sz w:val="22"/>
          <w:szCs w:val="22"/>
        </w:rPr>
        <w:t xml:space="preserve">° Congresso Nazionale </w:t>
      </w:r>
      <w:r w:rsidR="00A81849" w:rsidRPr="00737F26">
        <w:rPr>
          <w:rFonts w:asciiTheme="minorHAnsi" w:hAnsiTheme="minorHAnsi"/>
          <w:b w:val="0"/>
          <w:color w:val="auto"/>
          <w:sz w:val="22"/>
          <w:szCs w:val="22"/>
        </w:rPr>
        <w:t>SICPRE – Soci</w:t>
      </w:r>
      <w:r w:rsidR="00A81849">
        <w:rPr>
          <w:rFonts w:asciiTheme="minorHAnsi" w:hAnsiTheme="minorHAnsi"/>
          <w:b w:val="0"/>
          <w:color w:val="auto"/>
          <w:sz w:val="22"/>
          <w:szCs w:val="22"/>
        </w:rPr>
        <w:t>e</w:t>
      </w:r>
      <w:r w:rsidR="00A81849" w:rsidRPr="00737F26">
        <w:rPr>
          <w:rFonts w:asciiTheme="minorHAnsi" w:hAnsiTheme="minorHAnsi"/>
          <w:b w:val="0"/>
          <w:color w:val="auto"/>
          <w:sz w:val="22"/>
          <w:szCs w:val="22"/>
        </w:rPr>
        <w:t>tà Italiana di Chirurgia Plastica Rico</w:t>
      </w:r>
      <w:r w:rsidR="00A81849">
        <w:rPr>
          <w:rFonts w:asciiTheme="minorHAnsi" w:hAnsiTheme="minorHAnsi"/>
          <w:b w:val="0"/>
          <w:color w:val="auto"/>
          <w:sz w:val="22"/>
          <w:szCs w:val="22"/>
        </w:rPr>
        <w:t>struttiva ed Estetica</w:t>
      </w:r>
    </w:p>
    <w:p w14:paraId="60E2FFFC" w14:textId="21C5C939" w:rsidR="75D13B5E" w:rsidRPr="0054140F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Nap</w:t>
      </w:r>
      <w:r w:rsidR="00737F26">
        <w:rPr>
          <w:rFonts w:asciiTheme="minorHAnsi" w:hAnsiTheme="minorHAnsi"/>
          <w:b w:val="0"/>
          <w:color w:val="auto"/>
          <w:sz w:val="22"/>
          <w:szCs w:val="22"/>
          <w:lang w:val="en-US"/>
        </w:rPr>
        <w:t>oli</w:t>
      </w: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, Ital</w:t>
      </w:r>
      <w:r w:rsidR="00737F26">
        <w:rPr>
          <w:rFonts w:asciiTheme="minorHAnsi" w:hAnsiTheme="minorHAnsi"/>
          <w:b w:val="0"/>
          <w:color w:val="auto"/>
          <w:sz w:val="22"/>
          <w:szCs w:val="22"/>
          <w:lang w:val="en-US"/>
        </w:rPr>
        <w:t>ia</w:t>
      </w:r>
    </w:p>
    <w:p w14:paraId="0E6B1712" w14:textId="1D38AB03" w:rsidR="75D13B5E" w:rsidRPr="0054140F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6 - 8 O</w:t>
      </w:r>
      <w:r w:rsidR="00737F26">
        <w:rPr>
          <w:rFonts w:asciiTheme="minorHAnsi" w:hAnsiTheme="minorHAnsi"/>
          <w:b w:val="0"/>
          <w:color w:val="auto"/>
          <w:sz w:val="22"/>
          <w:szCs w:val="22"/>
          <w:lang w:val="en-US"/>
        </w:rPr>
        <w:t>t</w:t>
      </w: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t 2022</w:t>
      </w:r>
    </w:p>
    <w:p w14:paraId="0C27A0AF" w14:textId="77777777" w:rsidR="00D028E2" w:rsidRPr="0054140F" w:rsidRDefault="00D028E2" w:rsidP="002F6063">
      <w:pPr>
        <w:pStyle w:val="Titolo1"/>
        <w:rPr>
          <w:rFonts w:asciiTheme="minorHAnsi" w:hAnsiTheme="minorHAnsi"/>
          <w:sz w:val="22"/>
          <w:szCs w:val="22"/>
          <w:lang w:val="en-US"/>
        </w:rPr>
      </w:pPr>
    </w:p>
    <w:p w14:paraId="5102E28D" w14:textId="0CCAD86F" w:rsidR="00F40C68" w:rsidRPr="00983C03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</w:pP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“Complications after aesthetic procedures and vaccination: </w:t>
      </w:r>
      <w:proofErr w:type="spellStart"/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anedocte</w:t>
      </w:r>
      <w:proofErr w:type="spellEnd"/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 or reality? </w:t>
      </w:r>
      <w:r w:rsidRPr="00983C03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A case report”</w:t>
      </w:r>
      <w:r w:rsidR="005A6B0A" w:rsidRPr="00983C03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 xml:space="preserve"> – V. Berrino, P. Berrino.</w:t>
      </w:r>
    </w:p>
    <w:p w14:paraId="3311C32E" w14:textId="51CC489B" w:rsidR="002F6063" w:rsidRPr="009535CB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</w:pPr>
      <w:r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32</w:t>
      </w:r>
      <w:r w:rsidR="00737F26" w:rsidRPr="009535CB">
        <w:rPr>
          <w:rFonts w:asciiTheme="minorHAnsi" w:hAnsiTheme="minorHAnsi"/>
          <w:b w:val="0"/>
          <w:bCs/>
          <w:color w:val="auto"/>
          <w:sz w:val="22"/>
          <w:szCs w:val="22"/>
          <w:vertAlign w:val="superscript"/>
          <w:lang w:val="en-GB"/>
        </w:rPr>
        <w:t>nd</w:t>
      </w:r>
      <w:r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 xml:space="preserve"> EURAPS</w:t>
      </w:r>
      <w:r w:rsidR="00737F26"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 xml:space="preserve"> </w:t>
      </w:r>
      <w:r w:rsid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(</w:t>
      </w:r>
      <w:r w:rsidR="009535CB"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European Association of Plastic Surgeons</w:t>
      </w:r>
      <w:r w:rsidR="00737F26"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)</w:t>
      </w:r>
      <w:r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 xml:space="preserve"> Annual Meeting, </w:t>
      </w:r>
      <w:r w:rsidR="00737F26" w:rsidRPr="009535CB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Napoli, Italia</w:t>
      </w:r>
    </w:p>
    <w:p w14:paraId="434CD1DA" w14:textId="5CB517F9" w:rsidR="00D028E2" w:rsidRPr="0054140F" w:rsidRDefault="00D028E2" w:rsidP="00D028E2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26 – 28 Ma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g</w:t>
      </w: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 2022 </w:t>
      </w:r>
    </w:p>
    <w:p w14:paraId="29A84705" w14:textId="14AB87F5" w:rsidR="002F6063" w:rsidRPr="0054140F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 </w:t>
      </w:r>
    </w:p>
    <w:p w14:paraId="6A09A558" w14:textId="5D85DDF9" w:rsidR="00F40C68" w:rsidRPr="0054140F" w:rsidRDefault="002F6063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 xml:space="preserve">“The Vascular Approach of migraine surgery: in the search of ultrastructural and </w:t>
      </w:r>
      <w:r w:rsidR="75D13B5E"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functional basis”</w:t>
      </w:r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 xml:space="preserve"> – V. Berrino, E. </w:t>
      </w:r>
      <w:proofErr w:type="spellStart"/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>Raposio</w:t>
      </w:r>
      <w:proofErr w:type="spellEnd"/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 xml:space="preserve">, M. </w:t>
      </w:r>
      <w:proofErr w:type="spellStart"/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>Frascio</w:t>
      </w:r>
      <w:proofErr w:type="spellEnd"/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 xml:space="preserve">, L. Mastracci, K. Cortese, M.C. </w:t>
      </w:r>
      <w:proofErr w:type="spellStart"/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>Gagliani</w:t>
      </w:r>
      <w:proofErr w:type="spellEnd"/>
      <w:r w:rsidR="009535CB">
        <w:rPr>
          <w:rFonts w:asciiTheme="minorHAnsi" w:hAnsiTheme="minorHAnsi"/>
          <w:b w:val="0"/>
          <w:color w:val="auto"/>
          <w:sz w:val="22"/>
          <w:szCs w:val="22"/>
          <w:lang w:val="en-US"/>
        </w:rPr>
        <w:t>, D. Zarcone</w:t>
      </w:r>
    </w:p>
    <w:p w14:paraId="17B10853" w14:textId="689E3C89" w:rsidR="002F6063" w:rsidRPr="00737F26" w:rsidRDefault="00737F26" w:rsidP="002F6063">
      <w:pPr>
        <w:pStyle w:val="Titolo1"/>
        <w:rPr>
          <w:rFonts w:asciiTheme="minorHAnsi" w:hAnsiTheme="minorHAnsi"/>
          <w:b w:val="0"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color w:val="auto"/>
          <w:sz w:val="22"/>
          <w:szCs w:val="22"/>
        </w:rPr>
        <w:t>70° Congresso Nazionale SICPRE – Soci</w:t>
      </w:r>
      <w:r>
        <w:rPr>
          <w:rFonts w:asciiTheme="minorHAnsi" w:hAnsiTheme="minorHAnsi"/>
          <w:b w:val="0"/>
          <w:color w:val="auto"/>
          <w:sz w:val="22"/>
          <w:szCs w:val="22"/>
        </w:rPr>
        <w:t>e</w:t>
      </w:r>
      <w:r w:rsidRPr="00737F26">
        <w:rPr>
          <w:rFonts w:asciiTheme="minorHAnsi" w:hAnsiTheme="minorHAnsi"/>
          <w:b w:val="0"/>
          <w:color w:val="auto"/>
          <w:sz w:val="22"/>
          <w:szCs w:val="22"/>
        </w:rPr>
        <w:t>tà Italiana di Chirurgia Plastica Rico</w:t>
      </w:r>
      <w:r>
        <w:rPr>
          <w:rFonts w:asciiTheme="minorHAnsi" w:hAnsiTheme="minorHAnsi"/>
          <w:b w:val="0"/>
          <w:color w:val="auto"/>
          <w:sz w:val="22"/>
          <w:szCs w:val="22"/>
        </w:rPr>
        <w:t>struttiva ed Estetica (W</w:t>
      </w:r>
      <w:r w:rsidR="002F6063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eb Edition</w:t>
      </w:r>
      <w:r>
        <w:rPr>
          <w:rFonts w:asciiTheme="minorHAnsi" w:hAnsiTheme="minorHAnsi"/>
          <w:b w:val="0"/>
          <w:bCs/>
          <w:color w:val="auto"/>
          <w:sz w:val="22"/>
          <w:szCs w:val="22"/>
        </w:rPr>
        <w:t>)</w:t>
      </w:r>
    </w:p>
    <w:p w14:paraId="6AECC169" w14:textId="137B2900" w:rsidR="00D028E2" w:rsidRPr="00983C03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</w:pPr>
      <w:r w:rsidRPr="00983C03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24 – 25 Se</w:t>
      </w:r>
      <w:r w:rsidR="00737F26" w:rsidRPr="00983C03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>t</w:t>
      </w:r>
      <w:r w:rsidRPr="00983C03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 xml:space="preserve"> 2021</w:t>
      </w:r>
    </w:p>
    <w:p w14:paraId="0FE10282" w14:textId="38D4B1E6" w:rsidR="002F6063" w:rsidRPr="00983C03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</w:pPr>
      <w:r w:rsidRPr="00983C03">
        <w:rPr>
          <w:rFonts w:asciiTheme="minorHAnsi" w:hAnsiTheme="minorHAnsi"/>
          <w:b w:val="0"/>
          <w:bCs/>
          <w:color w:val="auto"/>
          <w:sz w:val="22"/>
          <w:szCs w:val="22"/>
          <w:lang w:val="en-GB"/>
        </w:rPr>
        <w:t xml:space="preserve"> </w:t>
      </w:r>
    </w:p>
    <w:p w14:paraId="524584B7" w14:textId="704E0E9E" w:rsidR="00F40C68" w:rsidRPr="0054140F" w:rsidRDefault="75D13B5E" w:rsidP="75D13B5E">
      <w:pPr>
        <w:pStyle w:val="Titolo1"/>
        <w:rPr>
          <w:rFonts w:asciiTheme="minorHAnsi" w:hAnsiTheme="minorHAnsi"/>
          <w:b w:val="0"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“Lower Blepharoplasty: Applications of Tissue-preserving Philosophy”</w:t>
      </w:r>
    </w:p>
    <w:p w14:paraId="7734250F" w14:textId="5C51F480" w:rsidR="002F6063" w:rsidRPr="0054140F" w:rsidRDefault="75D13B5E" w:rsidP="002F6063">
      <w:pPr>
        <w:pStyle w:val="Titolo1"/>
        <w:rPr>
          <w:rFonts w:asciiTheme="minorHAnsi" w:hAnsiTheme="minorHAnsi"/>
          <w:b w:val="0"/>
          <w:color w:val="auto"/>
          <w:sz w:val="22"/>
          <w:szCs w:val="22"/>
          <w:lang w:val="en-US"/>
        </w:rPr>
      </w:pPr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 xml:space="preserve">2nd </w:t>
      </w:r>
      <w:proofErr w:type="spellStart"/>
      <w:r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>Visegrad</w:t>
      </w:r>
      <w:proofErr w:type="spellEnd"/>
      <w:r w:rsidR="00F40C68" w:rsidRPr="0054140F">
        <w:rPr>
          <w:rFonts w:asciiTheme="minorHAnsi" w:hAnsiTheme="minorHAnsi"/>
          <w:b w:val="0"/>
          <w:color w:val="auto"/>
          <w:sz w:val="22"/>
          <w:szCs w:val="22"/>
          <w:lang w:val="en-US"/>
        </w:rPr>
        <w:t xml:space="preserve"> </w:t>
      </w:r>
      <w:r w:rsidR="002F6063" w:rsidRPr="0054140F">
        <w:rPr>
          <w:rFonts w:asciiTheme="minorHAnsi" w:hAnsiTheme="minorHAnsi"/>
          <w:b w:val="0"/>
          <w:bCs/>
          <w:color w:val="auto"/>
          <w:sz w:val="22"/>
          <w:szCs w:val="22"/>
          <w:lang w:val="en-US"/>
        </w:rPr>
        <w:t>Plastic Surgery Congress, Brno, Czech Republic</w:t>
      </w:r>
    </w:p>
    <w:p w14:paraId="3679F4CE" w14:textId="1CBD06C6" w:rsidR="00D028E2" w:rsidRPr="00983C03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>16 - 18 Se</w:t>
      </w:r>
      <w:r w:rsidR="00737F26"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>t</w:t>
      </w:r>
      <w:r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2021</w:t>
      </w:r>
    </w:p>
    <w:p w14:paraId="6F114CA7" w14:textId="77777777" w:rsidR="00D028E2" w:rsidRPr="00983C03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14:paraId="41E1E656" w14:textId="65E41E16" w:rsidR="00F40C68" w:rsidRPr="005A6B0A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“Mini-invasive Surgery in </w:t>
      </w:r>
      <w:proofErr w:type="spellStart"/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>Migraine</w:t>
      </w:r>
      <w:proofErr w:type="spellEnd"/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and </w:t>
      </w:r>
      <w:proofErr w:type="spellStart"/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>Tension</w:t>
      </w:r>
      <w:proofErr w:type="spellEnd"/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</w:t>
      </w:r>
      <w:proofErr w:type="spellStart"/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>Headache</w:t>
      </w:r>
      <w:proofErr w:type="spellEnd"/>
      <w:r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>”</w:t>
      </w:r>
      <w:r w:rsidR="005A6B0A"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– V. Berrino, M.L. Mangialardi, E. </w:t>
      </w:r>
      <w:proofErr w:type="spellStart"/>
      <w:r w:rsidR="005A6B0A" w:rsidRPr="005A6B0A">
        <w:rPr>
          <w:rFonts w:asciiTheme="minorHAnsi" w:hAnsiTheme="minorHAnsi"/>
          <w:b w:val="0"/>
          <w:bCs/>
          <w:color w:val="auto"/>
          <w:sz w:val="22"/>
          <w:szCs w:val="22"/>
        </w:rPr>
        <w:t>Rap</w:t>
      </w:r>
      <w:r w:rsidR="005A6B0A">
        <w:rPr>
          <w:rFonts w:asciiTheme="minorHAnsi" w:hAnsiTheme="minorHAnsi"/>
          <w:b w:val="0"/>
          <w:bCs/>
          <w:color w:val="auto"/>
          <w:sz w:val="22"/>
          <w:szCs w:val="22"/>
        </w:rPr>
        <w:t>osio</w:t>
      </w:r>
      <w:proofErr w:type="spellEnd"/>
    </w:p>
    <w:p w14:paraId="619CF2D5" w14:textId="108368C4" w:rsidR="002F6063" w:rsidRPr="00737F26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Focus 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su Microchirurgia Ricostruttiva in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Chirurgia Plastica, 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Pisa, Ital</w:t>
      </w:r>
      <w:r w:rsidR="00CC66D5">
        <w:rPr>
          <w:rFonts w:asciiTheme="minorHAnsi" w:hAnsiTheme="minorHAnsi"/>
          <w:b w:val="0"/>
          <w:bCs/>
          <w:color w:val="auto"/>
          <w:sz w:val="22"/>
          <w:szCs w:val="22"/>
        </w:rPr>
        <w:t>ia</w:t>
      </w:r>
    </w:p>
    <w:p w14:paraId="5951DE8D" w14:textId="01582C3B" w:rsidR="00D028E2" w:rsidRPr="00737F26" w:rsidRDefault="00D028E2" w:rsidP="00D028E2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8 – 9 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Lug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2021 </w:t>
      </w:r>
    </w:p>
    <w:p w14:paraId="697F7254" w14:textId="77777777" w:rsidR="00D028E2" w:rsidRPr="00737F26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14:paraId="60279BDC" w14:textId="6BD6E23B" w:rsidR="00F40C68" w:rsidRPr="00737F26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"Lipofilling in 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Chirurgia Mammaria Ricostruttiva ed Estetica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"</w:t>
      </w:r>
      <w:r w:rsidR="00D028E2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</w:t>
      </w:r>
    </w:p>
    <w:p w14:paraId="41BFED7C" w14:textId="72A51010" w:rsidR="002F6063" w:rsidRPr="00737F26" w:rsidRDefault="00737F26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Corso sulla Medicina Rigenerativa in Medicina</w:t>
      </w:r>
      <w:r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e Chirurgia Estetica - Ordine dei Medici di Genova</w:t>
      </w:r>
    </w:p>
    <w:p w14:paraId="5F49DE6D" w14:textId="2E64F8AF" w:rsidR="00D028E2" w:rsidRPr="00737F26" w:rsidRDefault="00D028E2" w:rsidP="00D028E2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23 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Mar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2019 </w:t>
      </w:r>
    </w:p>
    <w:p w14:paraId="0A404954" w14:textId="77777777" w:rsidR="00D028E2" w:rsidRPr="00737F26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14:paraId="2CDAA24B" w14:textId="6DA8E1F2" w:rsidR="00F40C68" w:rsidRPr="00737F26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“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Proprietà Rigenerative de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l 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lipofilling”</w:t>
      </w:r>
    </w:p>
    <w:p w14:paraId="58F2AA8F" w14:textId="70842243" w:rsidR="002F6063" w:rsidRPr="00737F26" w:rsidRDefault="00737F26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Congresso dei Dermatologi Liguri</w:t>
      </w:r>
      <w:r>
        <w:rPr>
          <w:rFonts w:asciiTheme="minorHAnsi" w:hAnsiTheme="minorHAnsi"/>
          <w:b w:val="0"/>
          <w:bCs/>
          <w:color w:val="auto"/>
          <w:sz w:val="22"/>
          <w:szCs w:val="22"/>
        </w:rPr>
        <w:t>, Genova, Italia</w:t>
      </w:r>
    </w:p>
    <w:p w14:paraId="071429A1" w14:textId="5A01BDD9" w:rsidR="002F6063" w:rsidRPr="00983C03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9 </w:t>
      </w:r>
      <w:proofErr w:type="spellStart"/>
      <w:r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>D</w:t>
      </w:r>
      <w:r w:rsidR="00737F26"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>i</w:t>
      </w:r>
      <w:r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>c</w:t>
      </w:r>
      <w:proofErr w:type="spellEnd"/>
      <w:r w:rsidR="00D028E2"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</w:t>
      </w:r>
      <w:r w:rsidRPr="00983C03">
        <w:rPr>
          <w:rFonts w:asciiTheme="minorHAnsi" w:hAnsiTheme="minorHAnsi"/>
          <w:b w:val="0"/>
          <w:bCs/>
          <w:color w:val="auto"/>
          <w:sz w:val="22"/>
          <w:szCs w:val="22"/>
        </w:rPr>
        <w:t>2016</w:t>
      </w:r>
    </w:p>
    <w:p w14:paraId="64659732" w14:textId="77777777" w:rsidR="002F6063" w:rsidRPr="00983C03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14:paraId="00D14014" w14:textId="740BB13B" w:rsidR="00F40C68" w:rsidRPr="00737F26" w:rsidRDefault="002F6063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" 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Linfoma Anaplastico 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a grandi cellule 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associato ad 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</w:rPr>
        <w:t>i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mpianti 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</w:rPr>
        <w:t>m</w:t>
      </w:r>
      <w:r w:rsidR="00737F26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ammari (BIA-ALCL)</w:t>
      </w:r>
      <w:r w:rsidR="00D028E2"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”</w:t>
      </w:r>
    </w:p>
    <w:p w14:paraId="7E019126" w14:textId="1B560575" w:rsidR="00737F26" w:rsidRPr="00737F26" w:rsidRDefault="00737F26" w:rsidP="00737F26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Congresso dei Dermatologi Liguri</w:t>
      </w:r>
      <w:r>
        <w:rPr>
          <w:rFonts w:asciiTheme="minorHAnsi" w:hAnsiTheme="minorHAnsi"/>
          <w:b w:val="0"/>
          <w:bCs/>
          <w:color w:val="auto"/>
          <w:sz w:val="22"/>
          <w:szCs w:val="22"/>
        </w:rPr>
        <w:t>, Genova, Italia</w:t>
      </w:r>
    </w:p>
    <w:p w14:paraId="4D1F5B04" w14:textId="26921AB1" w:rsidR="00D028E2" w:rsidRPr="00737F26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17 </w:t>
      </w:r>
      <w:proofErr w:type="spellStart"/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D</w:t>
      </w:r>
      <w:r w:rsidR="00737F26">
        <w:rPr>
          <w:rFonts w:asciiTheme="minorHAnsi" w:hAnsiTheme="minorHAnsi"/>
          <w:b w:val="0"/>
          <w:bCs/>
          <w:color w:val="auto"/>
          <w:sz w:val="22"/>
          <w:szCs w:val="22"/>
        </w:rPr>
        <w:t>i</w:t>
      </w:r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>c</w:t>
      </w:r>
      <w:proofErr w:type="spellEnd"/>
      <w:r w:rsidRPr="00737F26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2015</w:t>
      </w:r>
    </w:p>
    <w:p w14:paraId="56758B3D" w14:textId="766B907A" w:rsidR="00D028E2" w:rsidRPr="00737F26" w:rsidRDefault="00D028E2" w:rsidP="002F6063">
      <w:pPr>
        <w:pStyle w:val="Titolo1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14:paraId="2621936A" w14:textId="04DD16FE" w:rsidR="00160956" w:rsidRPr="00737F26" w:rsidRDefault="00160956" w:rsidP="002F6063">
      <w:pPr>
        <w:rPr>
          <w:rFonts w:eastAsiaTheme="minorHAnsi"/>
          <w:b/>
          <w:bCs/>
          <w:color w:val="000000" w:themeColor="text1"/>
          <w:lang w:eastAsia="en-US"/>
        </w:rPr>
      </w:pPr>
    </w:p>
    <w:sectPr w:rsidR="00160956" w:rsidRPr="00737F26" w:rsidSect="0083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09" w:right="1151" w:bottom="1151" w:left="11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DA44" w14:textId="77777777" w:rsidR="008375A3" w:rsidRDefault="008375A3">
      <w:pPr>
        <w:spacing w:after="0"/>
      </w:pPr>
      <w:r>
        <w:separator/>
      </w:r>
    </w:p>
  </w:endnote>
  <w:endnote w:type="continuationSeparator" w:id="0">
    <w:p w14:paraId="3F3AF4F1" w14:textId="77777777" w:rsidR="008375A3" w:rsidRDefault="00837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179E" w14:textId="77777777" w:rsidR="00C433B6" w:rsidRDefault="00C433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9E52" w14:textId="5E262B1D" w:rsidR="006270A9" w:rsidRDefault="009D5933" w:rsidP="00C433B6">
    <w:pPr>
      <w:pStyle w:val="Pidipagina"/>
      <w:jc w:val="center"/>
    </w:pPr>
    <w:r>
      <w:rPr>
        <w:lang w:bidi="it-IT"/>
      </w:rPr>
      <w:t xml:space="preserve">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B37BB7">
      <w:rPr>
        <w:noProof/>
        <w:lang w:bidi="it-IT"/>
      </w:rPr>
      <w:t>0</w:t>
    </w:r>
    <w:r>
      <w:rPr>
        <w:noProof/>
        <w:lang w:bidi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9D37" w14:textId="0B9E51BC" w:rsidR="00C433B6" w:rsidRDefault="00C433B6" w:rsidP="00C433B6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41D5" w14:textId="77777777" w:rsidR="008375A3" w:rsidRDefault="008375A3">
      <w:pPr>
        <w:spacing w:after="0"/>
      </w:pPr>
      <w:r>
        <w:separator/>
      </w:r>
    </w:p>
  </w:footnote>
  <w:footnote w:type="continuationSeparator" w:id="0">
    <w:p w14:paraId="2D2A57C7" w14:textId="77777777" w:rsidR="008375A3" w:rsidRDefault="00837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987E" w14:textId="77777777" w:rsidR="00C433B6" w:rsidRDefault="00C433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2880" w14:textId="77777777" w:rsidR="00C433B6" w:rsidRDefault="00C433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A432" w14:textId="77777777" w:rsidR="00C433B6" w:rsidRDefault="00C433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40A46980"/>
    <w:lvl w:ilvl="0">
      <w:start w:val="1"/>
      <w:numFmt w:val="bullet"/>
      <w:pStyle w:val="Puntoelenco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91F91"/>
    <w:multiLevelType w:val="hybridMultilevel"/>
    <w:tmpl w:val="586A6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30CA"/>
    <w:multiLevelType w:val="hybridMultilevel"/>
    <w:tmpl w:val="DEAA9A9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A0F12"/>
    <w:multiLevelType w:val="hybridMultilevel"/>
    <w:tmpl w:val="CBC6F5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1B5D69"/>
    <w:multiLevelType w:val="hybridMultilevel"/>
    <w:tmpl w:val="9B245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4C962D8"/>
    <w:multiLevelType w:val="hybridMultilevel"/>
    <w:tmpl w:val="9FE0BA64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613E526E"/>
    <w:multiLevelType w:val="hybridMultilevel"/>
    <w:tmpl w:val="0616B3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Numeroelenco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6F5A10D3"/>
    <w:multiLevelType w:val="hybridMultilevel"/>
    <w:tmpl w:val="42481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7062"/>
    <w:multiLevelType w:val="hybridMultilevel"/>
    <w:tmpl w:val="787A75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26F6E64"/>
    <w:multiLevelType w:val="hybridMultilevel"/>
    <w:tmpl w:val="7FE6159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475954064">
    <w:abstractNumId w:val="9"/>
  </w:num>
  <w:num w:numId="2" w16cid:durableId="1247693657">
    <w:abstractNumId w:val="9"/>
    <w:lvlOverride w:ilvl="0">
      <w:startOverride w:val="1"/>
    </w:lvlOverride>
  </w:num>
  <w:num w:numId="3" w16cid:durableId="98262831">
    <w:abstractNumId w:val="9"/>
    <w:lvlOverride w:ilvl="0">
      <w:startOverride w:val="1"/>
    </w:lvlOverride>
  </w:num>
  <w:num w:numId="4" w16cid:durableId="861631499">
    <w:abstractNumId w:val="9"/>
    <w:lvlOverride w:ilvl="0">
      <w:startOverride w:val="1"/>
    </w:lvlOverride>
  </w:num>
  <w:num w:numId="5" w16cid:durableId="974599642">
    <w:abstractNumId w:val="8"/>
  </w:num>
  <w:num w:numId="6" w16cid:durableId="1305547928">
    <w:abstractNumId w:val="7"/>
  </w:num>
  <w:num w:numId="7" w16cid:durableId="241066829">
    <w:abstractNumId w:val="6"/>
  </w:num>
  <w:num w:numId="8" w16cid:durableId="491528008">
    <w:abstractNumId w:val="5"/>
  </w:num>
  <w:num w:numId="9" w16cid:durableId="1548254896">
    <w:abstractNumId w:val="4"/>
  </w:num>
  <w:num w:numId="10" w16cid:durableId="1260334187">
    <w:abstractNumId w:val="3"/>
  </w:num>
  <w:num w:numId="11" w16cid:durableId="1200700976">
    <w:abstractNumId w:val="2"/>
  </w:num>
  <w:num w:numId="12" w16cid:durableId="1612083582">
    <w:abstractNumId w:val="1"/>
  </w:num>
  <w:num w:numId="13" w16cid:durableId="2120178168">
    <w:abstractNumId w:val="0"/>
  </w:num>
  <w:num w:numId="14" w16cid:durableId="854223902">
    <w:abstractNumId w:val="16"/>
  </w:num>
  <w:num w:numId="15" w16cid:durableId="1714307572">
    <w:abstractNumId w:val="21"/>
  </w:num>
  <w:num w:numId="16" w16cid:durableId="1519077363">
    <w:abstractNumId w:val="12"/>
  </w:num>
  <w:num w:numId="17" w16cid:durableId="1235048753">
    <w:abstractNumId w:val="19"/>
  </w:num>
  <w:num w:numId="18" w16cid:durableId="1921332791">
    <w:abstractNumId w:val="10"/>
  </w:num>
  <w:num w:numId="19" w16cid:durableId="1191725672">
    <w:abstractNumId w:val="28"/>
  </w:num>
  <w:num w:numId="20" w16cid:durableId="1485464562">
    <w:abstractNumId w:val="22"/>
  </w:num>
  <w:num w:numId="21" w16cid:durableId="2067752223">
    <w:abstractNumId w:val="11"/>
  </w:num>
  <w:num w:numId="22" w16cid:durableId="222177639">
    <w:abstractNumId w:val="17"/>
  </w:num>
  <w:num w:numId="23" w16cid:durableId="1431704000">
    <w:abstractNumId w:val="25"/>
  </w:num>
  <w:num w:numId="24" w16cid:durableId="719404857">
    <w:abstractNumId w:val="13"/>
  </w:num>
  <w:num w:numId="25" w16cid:durableId="2039043525">
    <w:abstractNumId w:val="14"/>
  </w:num>
  <w:num w:numId="26" w16cid:durableId="58016327">
    <w:abstractNumId w:val="26"/>
  </w:num>
  <w:num w:numId="27" w16cid:durableId="1057900235">
    <w:abstractNumId w:val="15"/>
  </w:num>
  <w:num w:numId="28" w16cid:durableId="1904366563">
    <w:abstractNumId w:val="29"/>
  </w:num>
  <w:num w:numId="29" w16cid:durableId="560291277">
    <w:abstractNumId w:val="20"/>
  </w:num>
  <w:num w:numId="30" w16cid:durableId="1904095644">
    <w:abstractNumId w:val="24"/>
  </w:num>
  <w:num w:numId="31" w16cid:durableId="1842041403">
    <w:abstractNumId w:val="27"/>
  </w:num>
  <w:num w:numId="32" w16cid:durableId="717363669">
    <w:abstractNumId w:val="18"/>
  </w:num>
  <w:num w:numId="33" w16cid:durableId="12836143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04"/>
    <w:rsid w:val="000124F4"/>
    <w:rsid w:val="00035383"/>
    <w:rsid w:val="00051C90"/>
    <w:rsid w:val="0005399B"/>
    <w:rsid w:val="000575C1"/>
    <w:rsid w:val="000A4F59"/>
    <w:rsid w:val="00141A4C"/>
    <w:rsid w:val="00160956"/>
    <w:rsid w:val="00162740"/>
    <w:rsid w:val="0018264D"/>
    <w:rsid w:val="001B29CF"/>
    <w:rsid w:val="001D5A32"/>
    <w:rsid w:val="00214471"/>
    <w:rsid w:val="002372F0"/>
    <w:rsid w:val="002473E8"/>
    <w:rsid w:val="0028220F"/>
    <w:rsid w:val="002972C0"/>
    <w:rsid w:val="002B4FA5"/>
    <w:rsid w:val="002E1665"/>
    <w:rsid w:val="002F6063"/>
    <w:rsid w:val="00300E8B"/>
    <w:rsid w:val="00355104"/>
    <w:rsid w:val="00356C14"/>
    <w:rsid w:val="00356C5C"/>
    <w:rsid w:val="003F6C96"/>
    <w:rsid w:val="00473BC0"/>
    <w:rsid w:val="004F6D57"/>
    <w:rsid w:val="00505BA7"/>
    <w:rsid w:val="0054140F"/>
    <w:rsid w:val="005A6B0A"/>
    <w:rsid w:val="006053B3"/>
    <w:rsid w:val="00617B26"/>
    <w:rsid w:val="006270A9"/>
    <w:rsid w:val="00675956"/>
    <w:rsid w:val="00681034"/>
    <w:rsid w:val="006943F5"/>
    <w:rsid w:val="00737F26"/>
    <w:rsid w:val="00816216"/>
    <w:rsid w:val="008375A3"/>
    <w:rsid w:val="00840742"/>
    <w:rsid w:val="00843F93"/>
    <w:rsid w:val="00871C94"/>
    <w:rsid w:val="0087734B"/>
    <w:rsid w:val="008B1726"/>
    <w:rsid w:val="008D21F4"/>
    <w:rsid w:val="008D3346"/>
    <w:rsid w:val="008D52B7"/>
    <w:rsid w:val="008E1564"/>
    <w:rsid w:val="008E4FC4"/>
    <w:rsid w:val="0092311C"/>
    <w:rsid w:val="00951E42"/>
    <w:rsid w:val="009535CB"/>
    <w:rsid w:val="00974369"/>
    <w:rsid w:val="00983C03"/>
    <w:rsid w:val="009D5933"/>
    <w:rsid w:val="009F32FE"/>
    <w:rsid w:val="009F7889"/>
    <w:rsid w:val="00A174D7"/>
    <w:rsid w:val="00A27C93"/>
    <w:rsid w:val="00A81849"/>
    <w:rsid w:val="00A8326B"/>
    <w:rsid w:val="00AD7281"/>
    <w:rsid w:val="00B00B70"/>
    <w:rsid w:val="00B37BB7"/>
    <w:rsid w:val="00BD768D"/>
    <w:rsid w:val="00C42E6A"/>
    <w:rsid w:val="00C433B6"/>
    <w:rsid w:val="00C61F8E"/>
    <w:rsid w:val="00C84E2B"/>
    <w:rsid w:val="00C965B4"/>
    <w:rsid w:val="00CC66D5"/>
    <w:rsid w:val="00CD201A"/>
    <w:rsid w:val="00CE7EAB"/>
    <w:rsid w:val="00D028E2"/>
    <w:rsid w:val="00D23E4D"/>
    <w:rsid w:val="00D50D3A"/>
    <w:rsid w:val="00D7188E"/>
    <w:rsid w:val="00E03E3C"/>
    <w:rsid w:val="00E83E4B"/>
    <w:rsid w:val="00E87D33"/>
    <w:rsid w:val="00E9228B"/>
    <w:rsid w:val="00E9615E"/>
    <w:rsid w:val="00EC730F"/>
    <w:rsid w:val="00F0697B"/>
    <w:rsid w:val="00F134E8"/>
    <w:rsid w:val="00F27974"/>
    <w:rsid w:val="00F40C68"/>
    <w:rsid w:val="00F95426"/>
    <w:rsid w:val="00FB1CF5"/>
    <w:rsid w:val="75D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78592"/>
  <w15:chartTrackingRefBased/>
  <w15:docId w15:val="{BD1258A4-6310-4BAA-9213-454EEE1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it-I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9CF"/>
  </w:style>
  <w:style w:type="paragraph" w:styleId="Titolo1">
    <w:name w:val="heading 1"/>
    <w:basedOn w:val="Normale"/>
    <w:link w:val="Titolo1Carattere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2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stosegnaposto">
    <w:name w:val="Placeholder Text"/>
    <w:basedOn w:val="Carpredefinitoparagrafo"/>
    <w:uiPriority w:val="99"/>
    <w:semiHidden/>
    <w:rsid w:val="00E83E4B"/>
    <w:rPr>
      <w:color w:val="393939" w:themeColor="text2" w:themeShade="BF"/>
    </w:rPr>
  </w:style>
  <w:style w:type="paragraph" w:styleId="Puntoelenco">
    <w:name w:val="List Bullet"/>
    <w:basedOn w:val="Normale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34"/>
    <w:rPr>
      <w:color w:val="2A7B88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contextualSpacing w:val="0"/>
      <w:outlineLvl w:val="9"/>
    </w:p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2A7B8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i/>
      <w:iCs/>
      <w:color w:val="2A7B88" w:themeColor="accent1" w:themeShade="BF"/>
    </w:rPr>
  </w:style>
  <w:style w:type="paragraph" w:styleId="Numeroelenco">
    <w:name w:val="List Number"/>
    <w:basedOn w:val="Normale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E83E4B"/>
    <w:rPr>
      <w:color w:val="2A7B88" w:themeColor="accent1" w:themeShade="B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83E4B"/>
    <w:rPr>
      <w:szCs w:val="16"/>
    </w:rPr>
  </w:style>
  <w:style w:type="paragraph" w:styleId="Testodelblocco">
    <w:name w:val="Block Text"/>
    <w:basedOn w:val="Normale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83E4B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20F"/>
    <w:rPr>
      <w:sz w:val="22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0F"/>
    <w:rPr>
      <w:rFonts w:ascii="Segoe UI" w:hAnsi="Segoe UI" w:cs="Segoe UI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20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20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20F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220F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220F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220F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8220F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8220F"/>
    <w:rPr>
      <w:rFonts w:ascii="Consolas" w:hAnsi="Consolas"/>
      <w:szCs w:val="21"/>
    </w:rPr>
  </w:style>
  <w:style w:type="paragraph" w:customStyle="1" w:styleId="PersonalInfo">
    <w:name w:val="Personal Info"/>
    <w:basedOn w:val="Normale"/>
    <w:link w:val="PersonalInfoChar"/>
    <w:qFormat/>
    <w:rsid w:val="00355104"/>
    <w:pPr>
      <w:spacing w:after="0"/>
    </w:pPr>
    <w:rPr>
      <w:rFonts w:eastAsiaTheme="minorHAnsi"/>
      <w:b/>
      <w:color w:val="262626" w:themeColor="text1" w:themeTint="D9"/>
      <w:sz w:val="20"/>
      <w:lang w:val="en-US" w:eastAsia="en-US"/>
    </w:rPr>
  </w:style>
  <w:style w:type="character" w:customStyle="1" w:styleId="PersonalInfoChar">
    <w:name w:val="Personal Info Char"/>
    <w:basedOn w:val="Carpredefinitoparagrafo"/>
    <w:link w:val="PersonalInfo"/>
    <w:rsid w:val="00355104"/>
    <w:rPr>
      <w:rFonts w:eastAsiaTheme="minorHAnsi"/>
      <w:b/>
      <w:color w:val="262626" w:themeColor="text1" w:themeTint="D9"/>
      <w:sz w:val="20"/>
      <w:lang w:val="en-US" w:eastAsia="en-US"/>
    </w:rPr>
  </w:style>
  <w:style w:type="paragraph" w:customStyle="1" w:styleId="ContentBody">
    <w:name w:val="Content Body"/>
    <w:basedOn w:val="Normale"/>
    <w:link w:val="ContentBodyChar"/>
    <w:qFormat/>
    <w:rsid w:val="00355104"/>
    <w:pPr>
      <w:spacing w:after="0"/>
    </w:pPr>
    <w:rPr>
      <w:rFonts w:eastAsiaTheme="minorHAnsi"/>
      <w:color w:val="000000" w:themeColor="text1"/>
      <w:sz w:val="20"/>
      <w:lang w:val="en-US" w:eastAsia="en-US"/>
    </w:rPr>
  </w:style>
  <w:style w:type="character" w:customStyle="1" w:styleId="ContentBodyChar">
    <w:name w:val="Content Body Char"/>
    <w:basedOn w:val="Carpredefinitoparagrafo"/>
    <w:link w:val="ContentBody"/>
    <w:rsid w:val="00355104"/>
    <w:rPr>
      <w:rFonts w:eastAsiaTheme="minorHAnsi"/>
      <w:color w:val="000000" w:themeColor="text1"/>
      <w:sz w:val="20"/>
      <w:lang w:val="en-US" w:eastAsia="en-US"/>
    </w:rPr>
  </w:style>
  <w:style w:type="paragraph" w:customStyle="1" w:styleId="BulletedList">
    <w:name w:val="Bulleted List"/>
    <w:basedOn w:val="Normale"/>
    <w:rsid w:val="00355104"/>
    <w:pPr>
      <w:numPr>
        <w:numId w:val="24"/>
      </w:numPr>
      <w:spacing w:after="0"/>
      <w:contextualSpacing/>
    </w:pPr>
    <w:rPr>
      <w:rFonts w:eastAsiaTheme="minorHAnsi"/>
      <w:color w:val="auto"/>
      <w:lang w:val="en-US" w:eastAsia="en-US"/>
    </w:rPr>
  </w:style>
  <w:style w:type="table" w:styleId="Grigliatabella">
    <w:name w:val="Table Grid"/>
    <w:basedOn w:val="Tabellanormale"/>
    <w:uiPriority w:val="59"/>
    <w:rsid w:val="008D52B7"/>
    <w:pPr>
      <w:spacing w:after="0"/>
    </w:pPr>
    <w:rPr>
      <w:rFonts w:eastAsiaTheme="minorHAnsi"/>
      <w:color w:val="auto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tBodyBold">
    <w:name w:val="Content Body Bold"/>
    <w:basedOn w:val="Normale"/>
    <w:link w:val="ContentBodyBoldChar"/>
    <w:qFormat/>
    <w:rsid w:val="008D52B7"/>
    <w:pPr>
      <w:spacing w:after="0"/>
    </w:pPr>
    <w:rPr>
      <w:rFonts w:eastAsiaTheme="minorHAnsi"/>
      <w:b/>
      <w:color w:val="000000" w:themeColor="text1"/>
      <w:sz w:val="20"/>
      <w:lang w:val="en-US" w:eastAsia="en-US"/>
    </w:rPr>
  </w:style>
  <w:style w:type="character" w:customStyle="1" w:styleId="ContentBodyBoldChar">
    <w:name w:val="Content Body Bold Char"/>
    <w:basedOn w:val="Carpredefinitoparagrafo"/>
    <w:link w:val="ContentBodyBold"/>
    <w:rsid w:val="008D52B7"/>
    <w:rPr>
      <w:rFonts w:eastAsiaTheme="minorHAnsi"/>
      <w:b/>
      <w:color w:val="000000" w:themeColor="text1"/>
      <w:sz w:val="20"/>
      <w:lang w:val="en-US" w:eastAsia="en-US"/>
    </w:rPr>
  </w:style>
  <w:style w:type="paragraph" w:styleId="Paragrafoelenco">
    <w:name w:val="List Paragraph"/>
    <w:basedOn w:val="Normale"/>
    <w:uiPriority w:val="34"/>
    <w:rsid w:val="008D52B7"/>
    <w:pPr>
      <w:spacing w:after="200" w:line="276" w:lineRule="auto"/>
      <w:ind w:left="720"/>
      <w:contextualSpacing/>
    </w:pPr>
    <w:rPr>
      <w:rFonts w:eastAsiaTheme="minorHAnsi"/>
      <w:color w:val="auto"/>
      <w:lang w:val="en-US" w:eastAsia="en-US"/>
    </w:rPr>
  </w:style>
  <w:style w:type="table" w:styleId="Tabellasemplice-3">
    <w:name w:val="Plain Table 3"/>
    <w:basedOn w:val="Tabellanormale"/>
    <w:uiPriority w:val="43"/>
    <w:rsid w:val="0016095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FB1CF5"/>
    <w:rPr>
      <w:color w:val="605E5C"/>
      <w:shd w:val="clear" w:color="auto" w:fill="E1DFDD"/>
    </w:rPr>
  </w:style>
  <w:style w:type="paragraph" w:customStyle="1" w:styleId="Standard">
    <w:name w:val="Standard"/>
    <w:rsid w:val="00E9228B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24F4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customStyle="1" w:styleId="xp2">
    <w:name w:val="x_p2"/>
    <w:basedOn w:val="Normale"/>
    <w:rsid w:val="00E961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xs2">
    <w:name w:val="x_s2"/>
    <w:basedOn w:val="Carpredefinitoparagrafo"/>
    <w:rsid w:val="00E9615E"/>
  </w:style>
  <w:style w:type="character" w:customStyle="1" w:styleId="xapple-converted-space">
    <w:name w:val="x_apple-converted-space"/>
    <w:basedOn w:val="Carpredefinitoparagrafo"/>
    <w:rsid w:val="00E9615E"/>
  </w:style>
  <w:style w:type="character" w:customStyle="1" w:styleId="a-size-extra-large">
    <w:name w:val="a-size-extra-large"/>
    <w:basedOn w:val="Carpredefinitoparagrafo"/>
    <w:rsid w:val="00E9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_\AppData\Roaming\Microsoft\Templates\Curriculum%20(a%20color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E4C4E76C694551BD13C09B7476B5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C848D-FC6C-4731-871D-456F7AC6ECE4}"/>
      </w:docPartPr>
      <w:docPartBody>
        <w:p w:rsidR="0081399B" w:rsidRDefault="00176C4A" w:rsidP="00176C4A">
          <w:pPr>
            <w:pStyle w:val="47E4C4E76C694551BD13C09B7476B5FC"/>
          </w:pPr>
          <w:r>
            <w:rPr>
              <w:rStyle w:val="Testosegnaposto"/>
            </w:rPr>
            <w:t>Click here to enter a date.</w:t>
          </w:r>
        </w:p>
      </w:docPartBody>
    </w:docPart>
    <w:docPart>
      <w:docPartPr>
        <w:name w:val="3893577ABE544F10A8C7E4BA300472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D0F62-7F60-42AF-91CB-190E9C00F3BF}"/>
      </w:docPartPr>
      <w:docPartBody>
        <w:p w:rsidR="0081399B" w:rsidRDefault="00176C4A" w:rsidP="00176C4A">
          <w:pPr>
            <w:pStyle w:val="3893577ABE544F10A8C7E4BA300472B7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69670A70CD154706B1BFFF0DADFA9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FE347-1677-461B-9D4B-09A9BD322296}"/>
      </w:docPartPr>
      <w:docPartBody>
        <w:p w:rsidR="0081399B" w:rsidRDefault="00176C4A" w:rsidP="00176C4A">
          <w:pPr>
            <w:pStyle w:val="69670A70CD154706B1BFFF0DADFA9A22"/>
          </w:pPr>
          <w:r>
            <w:rPr>
              <w:rStyle w:val="Testosegnaposto"/>
            </w:rPr>
            <w:t>Click here to enter a date.</w:t>
          </w:r>
        </w:p>
      </w:docPartBody>
    </w:docPart>
    <w:docPart>
      <w:docPartPr>
        <w:name w:val="EF1AA940812549E884D0CC731F263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0E0E1D-1A4E-4623-9A9E-46C0BCC040E8}"/>
      </w:docPartPr>
      <w:docPartBody>
        <w:p w:rsidR="0081399B" w:rsidRDefault="00176C4A" w:rsidP="00176C4A">
          <w:pPr>
            <w:pStyle w:val="EF1AA940812549E884D0CC731F2632F7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23FC86916729435D9E990316E9A49A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663E1F-C256-44B8-BC16-6322F2CE6254}"/>
      </w:docPartPr>
      <w:docPartBody>
        <w:p w:rsidR="0081399B" w:rsidRDefault="00176C4A" w:rsidP="00176C4A">
          <w:pPr>
            <w:pStyle w:val="23FC86916729435D9E990316E9A49A61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CCD673C20FF644FC94AB1917E2499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E7F4E-CDB4-443D-9D74-2A3ABB4A57BA}"/>
      </w:docPartPr>
      <w:docPartBody>
        <w:p w:rsidR="0081399B" w:rsidRDefault="00176C4A" w:rsidP="00176C4A">
          <w:pPr>
            <w:pStyle w:val="CCD673C20FF644FC94AB1917E249999F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4A"/>
    <w:rsid w:val="00011460"/>
    <w:rsid w:val="00021CE2"/>
    <w:rsid w:val="00140949"/>
    <w:rsid w:val="00176C4A"/>
    <w:rsid w:val="001C4223"/>
    <w:rsid w:val="001C6BB7"/>
    <w:rsid w:val="001D54A0"/>
    <w:rsid w:val="002473E8"/>
    <w:rsid w:val="00516131"/>
    <w:rsid w:val="005C63E6"/>
    <w:rsid w:val="006E55C9"/>
    <w:rsid w:val="00783BD9"/>
    <w:rsid w:val="0081399B"/>
    <w:rsid w:val="009947BE"/>
    <w:rsid w:val="00C059DC"/>
    <w:rsid w:val="00CD726A"/>
    <w:rsid w:val="00D65B5D"/>
    <w:rsid w:val="00E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C63E6"/>
    <w:rPr>
      <w:color w:val="808080"/>
    </w:rPr>
  </w:style>
  <w:style w:type="paragraph" w:customStyle="1" w:styleId="ContentBody">
    <w:name w:val="Content Body"/>
    <w:basedOn w:val="Normale"/>
    <w:link w:val="ContentBodyChar"/>
    <w:qFormat/>
    <w:rsid w:val="00176C4A"/>
    <w:pPr>
      <w:spacing w:after="0" w:line="240" w:lineRule="auto"/>
    </w:pPr>
    <w:rPr>
      <w:rFonts w:eastAsiaTheme="minorHAnsi"/>
      <w:color w:val="404040" w:themeColor="text1" w:themeTint="BF"/>
      <w:sz w:val="20"/>
      <w:lang w:val="en-US" w:eastAsia="en-US"/>
    </w:rPr>
  </w:style>
  <w:style w:type="character" w:customStyle="1" w:styleId="ContentBodyChar">
    <w:name w:val="Content Body Char"/>
    <w:basedOn w:val="Carpredefinitoparagrafo"/>
    <w:link w:val="ContentBody"/>
    <w:rsid w:val="00176C4A"/>
    <w:rPr>
      <w:rFonts w:eastAsiaTheme="minorHAnsi"/>
      <w:color w:val="404040" w:themeColor="text1" w:themeTint="BF"/>
      <w:sz w:val="20"/>
      <w:lang w:val="en-US" w:eastAsia="en-US"/>
    </w:rPr>
  </w:style>
  <w:style w:type="paragraph" w:customStyle="1" w:styleId="47E4C4E76C694551BD13C09B7476B5FC">
    <w:name w:val="47E4C4E76C694551BD13C09B7476B5FC"/>
    <w:rsid w:val="00176C4A"/>
  </w:style>
  <w:style w:type="paragraph" w:customStyle="1" w:styleId="3893577ABE544F10A8C7E4BA300472B7">
    <w:name w:val="3893577ABE544F10A8C7E4BA300472B7"/>
    <w:rsid w:val="00176C4A"/>
  </w:style>
  <w:style w:type="paragraph" w:customStyle="1" w:styleId="69670A70CD154706B1BFFF0DADFA9A22">
    <w:name w:val="69670A70CD154706B1BFFF0DADFA9A22"/>
    <w:rsid w:val="00176C4A"/>
  </w:style>
  <w:style w:type="paragraph" w:customStyle="1" w:styleId="EF1AA940812549E884D0CC731F2632F7">
    <w:name w:val="EF1AA940812549E884D0CC731F2632F7"/>
    <w:rsid w:val="00176C4A"/>
  </w:style>
  <w:style w:type="paragraph" w:customStyle="1" w:styleId="23FC86916729435D9E990316E9A49A61">
    <w:name w:val="23FC86916729435D9E990316E9A49A61"/>
    <w:rsid w:val="00176C4A"/>
  </w:style>
  <w:style w:type="paragraph" w:customStyle="1" w:styleId="CCD673C20FF644FC94AB1917E249999F">
    <w:name w:val="CCD673C20FF644FC94AB1917E249999F"/>
    <w:rsid w:val="00176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F682-168C-4AEE-9C13-346F0EA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(a colori).dotx</Template>
  <TotalTime>126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berrino</dc:creator>
  <cp:keywords/>
  <cp:lastModifiedBy>valeria berrino</cp:lastModifiedBy>
  <cp:revision>13</cp:revision>
  <dcterms:created xsi:type="dcterms:W3CDTF">2024-04-16T22:09:00Z</dcterms:created>
  <dcterms:modified xsi:type="dcterms:W3CDTF">2024-05-04T16:46:00Z</dcterms:modified>
  <cp:version/>
</cp:coreProperties>
</file>